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6505" w14:textId="29C581DF" w:rsidR="00BC1F46" w:rsidRDefault="001F545C" w:rsidP="00C51987">
      <w:pPr>
        <w:spacing w:before="0"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Wien, </w:t>
      </w:r>
      <w:r w:rsidR="00C51987">
        <w:rPr>
          <w:b/>
          <w:sz w:val="20"/>
          <w:szCs w:val="20"/>
        </w:rPr>
        <w:t>13.11.2023</w:t>
      </w:r>
    </w:p>
    <w:p w14:paraId="191406BB" w14:textId="77777777" w:rsidR="00C51987" w:rsidRPr="00C51987" w:rsidRDefault="00C51987" w:rsidP="00C51987">
      <w:pPr>
        <w:spacing w:before="0" w:after="0"/>
        <w:jc w:val="right"/>
        <w:rPr>
          <w:b/>
          <w:sz w:val="20"/>
          <w:szCs w:val="20"/>
        </w:rPr>
      </w:pPr>
    </w:p>
    <w:p w14:paraId="427F6122" w14:textId="096635F1" w:rsidR="00BC1F46" w:rsidRDefault="00BC1F46" w:rsidP="00C51987">
      <w:pPr>
        <w:spacing w:before="0" w:after="0"/>
        <w:rPr>
          <w:sz w:val="20"/>
          <w:szCs w:val="20"/>
        </w:rPr>
      </w:pPr>
      <w:r w:rsidRPr="00925EFD">
        <w:rPr>
          <w:sz w:val="20"/>
          <w:szCs w:val="20"/>
        </w:rPr>
        <w:t xml:space="preserve">Die </w:t>
      </w:r>
      <w:proofErr w:type="spellStart"/>
      <w:r w:rsidRPr="00925EFD">
        <w:rPr>
          <w:sz w:val="20"/>
          <w:szCs w:val="20"/>
        </w:rPr>
        <w:t>ProVita</w:t>
      </w:r>
      <w:proofErr w:type="spellEnd"/>
      <w:r w:rsidRPr="00925EFD">
        <w:rPr>
          <w:sz w:val="20"/>
          <w:szCs w:val="20"/>
        </w:rPr>
        <w:t xml:space="preserve"> </w:t>
      </w:r>
      <w:proofErr w:type="spellStart"/>
      <w:r w:rsidRPr="00925EFD">
        <w:rPr>
          <w:sz w:val="20"/>
          <w:szCs w:val="20"/>
        </w:rPr>
        <w:t>Bildungs</w:t>
      </w:r>
      <w:proofErr w:type="spellEnd"/>
      <w:r w:rsidRPr="00925EFD">
        <w:rPr>
          <w:sz w:val="20"/>
          <w:szCs w:val="20"/>
        </w:rPr>
        <w:t xml:space="preserve"> GmbH sucht für das Projekt </w:t>
      </w:r>
      <w:proofErr w:type="spellStart"/>
      <w:r w:rsidRPr="00925EFD">
        <w:rPr>
          <w:sz w:val="20"/>
          <w:szCs w:val="20"/>
        </w:rPr>
        <w:t>AusbildungsFit</w:t>
      </w:r>
      <w:proofErr w:type="spellEnd"/>
      <w:r w:rsidRPr="00925EFD">
        <w:rPr>
          <w:sz w:val="20"/>
          <w:szCs w:val="20"/>
        </w:rPr>
        <w:t xml:space="preserve"> </w:t>
      </w:r>
      <w:proofErr w:type="spellStart"/>
      <w:r w:rsidR="00925EFD">
        <w:rPr>
          <w:sz w:val="20"/>
          <w:szCs w:val="20"/>
        </w:rPr>
        <w:t>bildung.bewegt</w:t>
      </w:r>
      <w:proofErr w:type="spellEnd"/>
      <w:r w:rsidR="00925EFD">
        <w:rPr>
          <w:sz w:val="20"/>
          <w:szCs w:val="20"/>
        </w:rPr>
        <w:t xml:space="preserve"> Mädchen:</w:t>
      </w:r>
    </w:p>
    <w:p w14:paraId="3130019E" w14:textId="77777777" w:rsidR="00C51987" w:rsidRPr="00925EFD" w:rsidRDefault="00C51987" w:rsidP="00C51987">
      <w:pPr>
        <w:spacing w:before="0" w:after="0"/>
        <w:rPr>
          <w:sz w:val="20"/>
          <w:szCs w:val="20"/>
        </w:rPr>
      </w:pPr>
    </w:p>
    <w:p w14:paraId="2BBE39FB" w14:textId="19BAE48A" w:rsidR="00BC1F46" w:rsidRDefault="00662DC9" w:rsidP="00C51987">
      <w:pPr>
        <w:spacing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Trainer*in für den Bereich Offices/ Verwaltung und Sport/ Kultur</w:t>
      </w:r>
    </w:p>
    <w:p w14:paraId="31DE4951" w14:textId="77777777" w:rsidR="00C51987" w:rsidRPr="00925EFD" w:rsidRDefault="00C51987" w:rsidP="00C51987">
      <w:pPr>
        <w:spacing w:before="0" w:after="0"/>
        <w:jc w:val="center"/>
        <w:rPr>
          <w:b/>
          <w:sz w:val="20"/>
          <w:szCs w:val="20"/>
        </w:rPr>
      </w:pPr>
    </w:p>
    <w:p w14:paraId="50A5C9E2" w14:textId="77777777" w:rsidR="00C51987" w:rsidRDefault="00C51987" w:rsidP="00C51987">
      <w:pPr>
        <w:pStyle w:val="Listenabsatz"/>
        <w:numPr>
          <w:ilvl w:val="0"/>
          <w:numId w:val="19"/>
        </w:numPr>
        <w:spacing w:before="0" w:after="0"/>
        <w:rPr>
          <w:sz w:val="20"/>
          <w:szCs w:val="20"/>
        </w:rPr>
      </w:pPr>
      <w:r w:rsidRPr="00C51987">
        <w:rPr>
          <w:sz w:val="20"/>
          <w:szCs w:val="20"/>
        </w:rPr>
        <w:t xml:space="preserve">37 Wochenstunden (davon </w:t>
      </w:r>
      <w:r w:rsidR="00662DC9" w:rsidRPr="00C51987">
        <w:rPr>
          <w:sz w:val="20"/>
          <w:szCs w:val="20"/>
        </w:rPr>
        <w:t>32</w:t>
      </w:r>
      <w:r w:rsidR="00BC1F46" w:rsidRPr="00C51987">
        <w:rPr>
          <w:sz w:val="20"/>
          <w:szCs w:val="20"/>
        </w:rPr>
        <w:t xml:space="preserve"> </w:t>
      </w:r>
      <w:proofErr w:type="spellStart"/>
      <w:r w:rsidR="00BC1F46" w:rsidRPr="00C51987">
        <w:rPr>
          <w:sz w:val="20"/>
          <w:szCs w:val="20"/>
        </w:rPr>
        <w:t>W</w:t>
      </w:r>
      <w:r w:rsidRPr="00C51987">
        <w:rPr>
          <w:sz w:val="20"/>
          <w:szCs w:val="20"/>
        </w:rPr>
        <w:t>st</w:t>
      </w:r>
      <w:proofErr w:type="spellEnd"/>
      <w:r w:rsidRPr="00C51987">
        <w:rPr>
          <w:sz w:val="20"/>
          <w:szCs w:val="20"/>
        </w:rPr>
        <w:t>.</w:t>
      </w:r>
      <w:r w:rsidR="00662DC9" w:rsidRPr="00C51987">
        <w:rPr>
          <w:sz w:val="20"/>
          <w:szCs w:val="20"/>
        </w:rPr>
        <w:t xml:space="preserve"> für Verwaltung</w:t>
      </w:r>
      <w:r w:rsidRPr="00C51987">
        <w:rPr>
          <w:sz w:val="20"/>
          <w:szCs w:val="20"/>
        </w:rPr>
        <w:t xml:space="preserve"> +</w:t>
      </w:r>
      <w:r w:rsidR="00662DC9" w:rsidRPr="00C51987">
        <w:rPr>
          <w:sz w:val="20"/>
          <w:szCs w:val="20"/>
        </w:rPr>
        <w:t xml:space="preserve"> 5 Wochenstunden für Sport </w:t>
      </w:r>
      <w:r>
        <w:rPr>
          <w:sz w:val="20"/>
          <w:szCs w:val="20"/>
        </w:rPr>
        <w:t>&amp;</w:t>
      </w:r>
      <w:r w:rsidR="00662DC9" w:rsidRPr="00C51987">
        <w:rPr>
          <w:sz w:val="20"/>
          <w:szCs w:val="20"/>
        </w:rPr>
        <w:t xml:space="preserve"> Kultur</w:t>
      </w:r>
      <w:r w:rsidRPr="00C51987">
        <w:rPr>
          <w:sz w:val="20"/>
          <w:szCs w:val="20"/>
        </w:rPr>
        <w:t>)</w:t>
      </w:r>
    </w:p>
    <w:p w14:paraId="3BC329DA" w14:textId="01DE8520" w:rsidR="00BC1F46" w:rsidRPr="00C51987" w:rsidRDefault="00BC1F46" w:rsidP="00C51987">
      <w:pPr>
        <w:pStyle w:val="Listenabsatz"/>
        <w:numPr>
          <w:ilvl w:val="0"/>
          <w:numId w:val="19"/>
        </w:numPr>
        <w:spacing w:before="0" w:after="0"/>
        <w:rPr>
          <w:sz w:val="20"/>
          <w:szCs w:val="20"/>
        </w:rPr>
      </w:pPr>
      <w:r w:rsidRPr="00C51987">
        <w:rPr>
          <w:sz w:val="20"/>
          <w:szCs w:val="20"/>
        </w:rPr>
        <w:t>ab 16.</w:t>
      </w:r>
      <w:r w:rsidR="00662DC9" w:rsidRPr="00C51987">
        <w:rPr>
          <w:sz w:val="20"/>
          <w:szCs w:val="20"/>
        </w:rPr>
        <w:t>01</w:t>
      </w:r>
      <w:r w:rsidRPr="00C51987">
        <w:rPr>
          <w:sz w:val="20"/>
          <w:szCs w:val="20"/>
        </w:rPr>
        <w:t>.202</w:t>
      </w:r>
      <w:r w:rsidR="00662DC9" w:rsidRPr="00C51987">
        <w:rPr>
          <w:sz w:val="20"/>
          <w:szCs w:val="20"/>
        </w:rPr>
        <w:t>4</w:t>
      </w:r>
    </w:p>
    <w:p w14:paraId="36CD1968" w14:textId="77777777" w:rsidR="00C51987" w:rsidRDefault="00BC1F46" w:rsidP="00C51987">
      <w:pPr>
        <w:pStyle w:val="Listenabsatz"/>
        <w:numPr>
          <w:ilvl w:val="0"/>
          <w:numId w:val="19"/>
        </w:numPr>
        <w:spacing w:before="0" w:after="0"/>
        <w:rPr>
          <w:sz w:val="20"/>
          <w:szCs w:val="20"/>
        </w:rPr>
      </w:pPr>
      <w:r w:rsidRPr="00C51987">
        <w:rPr>
          <w:sz w:val="20"/>
          <w:szCs w:val="20"/>
        </w:rPr>
        <w:t>Dienstort: 1030 Wien</w:t>
      </w:r>
    </w:p>
    <w:p w14:paraId="52128CC1" w14:textId="3052E8AF" w:rsidR="00BC1F46" w:rsidRDefault="00BC1F46" w:rsidP="00C51987">
      <w:pPr>
        <w:pStyle w:val="Listenabsatz"/>
        <w:numPr>
          <w:ilvl w:val="0"/>
          <w:numId w:val="19"/>
        </w:numPr>
        <w:spacing w:before="0" w:after="0"/>
        <w:rPr>
          <w:sz w:val="20"/>
          <w:szCs w:val="20"/>
        </w:rPr>
      </w:pPr>
      <w:r w:rsidRPr="00C51987">
        <w:rPr>
          <w:sz w:val="20"/>
          <w:szCs w:val="20"/>
        </w:rPr>
        <w:t>Gehalt nach SWÖ-Kolle</w:t>
      </w:r>
      <w:r w:rsidR="00925EFD" w:rsidRPr="00C51987">
        <w:rPr>
          <w:sz w:val="20"/>
          <w:szCs w:val="20"/>
        </w:rPr>
        <w:t>ktivvertrag</w:t>
      </w:r>
      <w:r w:rsidR="00C51987">
        <w:rPr>
          <w:sz w:val="20"/>
          <w:szCs w:val="20"/>
        </w:rPr>
        <w:t>,</w:t>
      </w:r>
      <w:r w:rsidR="00925EFD" w:rsidRPr="00C51987">
        <w:rPr>
          <w:sz w:val="20"/>
          <w:szCs w:val="20"/>
        </w:rPr>
        <w:t xml:space="preserve"> Verwendungsgruppe 7</w:t>
      </w:r>
    </w:p>
    <w:p w14:paraId="77B5569D" w14:textId="77777777" w:rsidR="00C51987" w:rsidRPr="00C51987" w:rsidRDefault="00C51987" w:rsidP="00C51987">
      <w:pPr>
        <w:pStyle w:val="Listenabsatz"/>
        <w:spacing w:before="0" w:after="0"/>
        <w:rPr>
          <w:sz w:val="20"/>
          <w:szCs w:val="20"/>
        </w:rPr>
      </w:pPr>
    </w:p>
    <w:p w14:paraId="2CAEB1D7" w14:textId="02C8CB76" w:rsidR="00BC1F46" w:rsidRDefault="00BC1F46" w:rsidP="00C51987">
      <w:pPr>
        <w:spacing w:before="0" w:after="0"/>
        <w:rPr>
          <w:sz w:val="20"/>
          <w:szCs w:val="20"/>
        </w:rPr>
      </w:pPr>
      <w:r w:rsidRPr="00925EFD">
        <w:rPr>
          <w:sz w:val="20"/>
          <w:szCs w:val="20"/>
        </w:rPr>
        <w:t xml:space="preserve">Das Projekt </w:t>
      </w:r>
      <w:proofErr w:type="spellStart"/>
      <w:r w:rsidRPr="00925EFD">
        <w:rPr>
          <w:sz w:val="20"/>
          <w:szCs w:val="20"/>
        </w:rPr>
        <w:t>AusbildungsFit</w:t>
      </w:r>
      <w:proofErr w:type="spellEnd"/>
      <w:r w:rsidRPr="00925EFD">
        <w:rPr>
          <w:sz w:val="20"/>
          <w:szCs w:val="20"/>
        </w:rPr>
        <w:t xml:space="preserve"> </w:t>
      </w:r>
      <w:proofErr w:type="spellStart"/>
      <w:r w:rsidRPr="00925EFD">
        <w:rPr>
          <w:sz w:val="20"/>
          <w:szCs w:val="20"/>
        </w:rPr>
        <w:t>bildung.bewegt</w:t>
      </w:r>
      <w:proofErr w:type="spellEnd"/>
      <w:r w:rsidRPr="00925EFD">
        <w:rPr>
          <w:sz w:val="20"/>
          <w:szCs w:val="20"/>
        </w:rPr>
        <w:t xml:space="preserve"> Mädchen ist ein Angebot für Mädchen und junge Frauen, nach Beendigung ihrer Schulpflicht, die Unterstützung für ihre weitere schulische ode</w:t>
      </w:r>
      <w:r w:rsidR="0056375C" w:rsidRPr="00925EFD">
        <w:rPr>
          <w:sz w:val="20"/>
          <w:szCs w:val="20"/>
        </w:rPr>
        <w:t>r berufliche Ausbildung suchen.</w:t>
      </w:r>
    </w:p>
    <w:p w14:paraId="6C321C3F" w14:textId="77777777" w:rsidR="00C51987" w:rsidRPr="00925EFD" w:rsidRDefault="00C51987" w:rsidP="00C51987">
      <w:pPr>
        <w:spacing w:before="0" w:after="0"/>
        <w:rPr>
          <w:sz w:val="20"/>
          <w:szCs w:val="20"/>
        </w:rPr>
      </w:pPr>
    </w:p>
    <w:p w14:paraId="44E943E5" w14:textId="22579A78" w:rsidR="00BC1F46" w:rsidRPr="00925EFD" w:rsidRDefault="00BC1F46" w:rsidP="00C51987">
      <w:pPr>
        <w:spacing w:before="0" w:after="0"/>
        <w:rPr>
          <w:sz w:val="20"/>
          <w:szCs w:val="20"/>
        </w:rPr>
      </w:pPr>
      <w:r w:rsidRPr="00925EFD">
        <w:rPr>
          <w:sz w:val="20"/>
          <w:szCs w:val="20"/>
        </w:rPr>
        <w:t>Als Arbeitgeber bieten wir unseren engagierten Mitarbeiter</w:t>
      </w:r>
      <w:r w:rsidR="00662DC9">
        <w:rPr>
          <w:sz w:val="20"/>
          <w:szCs w:val="20"/>
        </w:rPr>
        <w:t>*i</w:t>
      </w:r>
      <w:r w:rsidRPr="00925EFD">
        <w:rPr>
          <w:sz w:val="20"/>
          <w:szCs w:val="20"/>
        </w:rPr>
        <w:t>nnen ein abwechslungsreiches Aufgabengebiet, Fortbildung, ein gutes Betriebsklima sowie Entwicklungsmöglichkeiten.</w:t>
      </w:r>
    </w:p>
    <w:p w14:paraId="43DE8A46" w14:textId="59728770" w:rsidR="00BC1F46" w:rsidRDefault="00BC1F46" w:rsidP="00C51987">
      <w:pPr>
        <w:spacing w:before="0" w:after="0"/>
        <w:rPr>
          <w:sz w:val="20"/>
          <w:szCs w:val="20"/>
        </w:rPr>
      </w:pPr>
      <w:r w:rsidRPr="00925EFD">
        <w:rPr>
          <w:sz w:val="20"/>
          <w:szCs w:val="20"/>
        </w:rPr>
        <w:t>Wir legen großen Wert auf die Vielfalt der Mitarbeiter</w:t>
      </w:r>
      <w:r w:rsidR="00662DC9">
        <w:rPr>
          <w:sz w:val="20"/>
          <w:szCs w:val="20"/>
        </w:rPr>
        <w:t>*i</w:t>
      </w:r>
      <w:r w:rsidRPr="00925EFD">
        <w:rPr>
          <w:sz w:val="20"/>
          <w:szCs w:val="20"/>
        </w:rPr>
        <w:t>nnen, deswegen sind beispielsweise Bewerbungen von Personen mit Migrationserfahrung und/oder nicht-deutscher Erstsprache, sowie von Menschen mit Behinderung ausdrücklich erwünscht.</w:t>
      </w:r>
    </w:p>
    <w:p w14:paraId="19C2A97C" w14:textId="77777777" w:rsidR="00C51987" w:rsidRPr="00925EFD" w:rsidRDefault="00C51987" w:rsidP="00C51987">
      <w:pPr>
        <w:spacing w:before="0" w:after="0"/>
        <w:rPr>
          <w:sz w:val="20"/>
          <w:szCs w:val="20"/>
        </w:rPr>
      </w:pPr>
    </w:p>
    <w:p w14:paraId="4B6B705A" w14:textId="5BECACB2" w:rsidR="00BC1F46" w:rsidRDefault="00BC1F46" w:rsidP="00C51987">
      <w:pPr>
        <w:spacing w:before="0" w:after="0"/>
        <w:rPr>
          <w:b/>
          <w:sz w:val="20"/>
          <w:szCs w:val="20"/>
        </w:rPr>
      </w:pPr>
      <w:r w:rsidRPr="00925EFD">
        <w:rPr>
          <w:b/>
          <w:sz w:val="20"/>
          <w:szCs w:val="20"/>
        </w:rPr>
        <w:t xml:space="preserve">Als </w:t>
      </w:r>
      <w:r w:rsidR="00662DC9">
        <w:rPr>
          <w:b/>
          <w:sz w:val="20"/>
          <w:szCs w:val="20"/>
        </w:rPr>
        <w:t xml:space="preserve">Trainer*in für das </w:t>
      </w:r>
      <w:r w:rsidRPr="00925EFD">
        <w:rPr>
          <w:b/>
          <w:sz w:val="20"/>
          <w:szCs w:val="20"/>
        </w:rPr>
        <w:t>Off</w:t>
      </w:r>
      <w:r w:rsidR="00662DC9">
        <w:rPr>
          <w:b/>
          <w:sz w:val="20"/>
          <w:szCs w:val="20"/>
        </w:rPr>
        <w:t xml:space="preserve">ice/ Verwaltung sowie Sport und Kultur </w:t>
      </w:r>
      <w:r w:rsidRPr="00925EFD">
        <w:rPr>
          <w:b/>
          <w:sz w:val="20"/>
          <w:szCs w:val="20"/>
        </w:rPr>
        <w:t>sind Sie die zentrale Verbindungsstelle zwischen Teilnehmer</w:t>
      </w:r>
      <w:r w:rsidR="00662DC9">
        <w:rPr>
          <w:b/>
          <w:sz w:val="20"/>
          <w:szCs w:val="20"/>
        </w:rPr>
        <w:t>*</w:t>
      </w:r>
      <w:r w:rsidRPr="00925EFD">
        <w:rPr>
          <w:b/>
          <w:sz w:val="20"/>
          <w:szCs w:val="20"/>
        </w:rPr>
        <w:t>innen, Teammitarbeiter</w:t>
      </w:r>
      <w:r w:rsidR="00662DC9">
        <w:rPr>
          <w:b/>
          <w:sz w:val="20"/>
          <w:szCs w:val="20"/>
        </w:rPr>
        <w:t>*i</w:t>
      </w:r>
      <w:r w:rsidRPr="00925EFD">
        <w:rPr>
          <w:b/>
          <w:sz w:val="20"/>
          <w:szCs w:val="20"/>
        </w:rPr>
        <w:t>nnen sowie externen Kooperationspartner</w:t>
      </w:r>
      <w:r w:rsidR="00662DC9">
        <w:rPr>
          <w:b/>
          <w:sz w:val="20"/>
          <w:szCs w:val="20"/>
        </w:rPr>
        <w:t>*i</w:t>
      </w:r>
      <w:r w:rsidRPr="00925EFD">
        <w:rPr>
          <w:b/>
          <w:sz w:val="20"/>
          <w:szCs w:val="20"/>
        </w:rPr>
        <w:t>nnen.</w:t>
      </w:r>
    </w:p>
    <w:p w14:paraId="21AA20C7" w14:textId="77777777" w:rsidR="00C51987" w:rsidRPr="00925EFD" w:rsidRDefault="00C51987" w:rsidP="00C51987">
      <w:pPr>
        <w:spacing w:before="0" w:after="0"/>
        <w:rPr>
          <w:b/>
          <w:sz w:val="20"/>
          <w:szCs w:val="20"/>
        </w:rPr>
      </w:pPr>
    </w:p>
    <w:p w14:paraId="73C20D20" w14:textId="77777777" w:rsidR="00BC1F46" w:rsidRPr="00925EFD" w:rsidRDefault="00BC1F46" w:rsidP="00C51987">
      <w:pPr>
        <w:spacing w:before="0" w:after="0"/>
        <w:rPr>
          <w:b/>
          <w:sz w:val="20"/>
          <w:szCs w:val="20"/>
        </w:rPr>
      </w:pPr>
      <w:r w:rsidRPr="00925EFD">
        <w:rPr>
          <w:b/>
          <w:sz w:val="20"/>
          <w:szCs w:val="20"/>
        </w:rPr>
        <w:t>Ihre Aufgaben</w:t>
      </w:r>
    </w:p>
    <w:p w14:paraId="767E7C0F" w14:textId="3D919AB5" w:rsidR="00BC1F46" w:rsidRDefault="00BC1F46" w:rsidP="00C51987">
      <w:pPr>
        <w:pStyle w:val="Listenabsatz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925EFD">
        <w:rPr>
          <w:sz w:val="20"/>
          <w:szCs w:val="20"/>
        </w:rPr>
        <w:t>Empfang und Telefonzentrale</w:t>
      </w:r>
    </w:p>
    <w:p w14:paraId="15E8F70F" w14:textId="088980CC" w:rsidR="00662DC9" w:rsidRPr="00925EFD" w:rsidRDefault="00662DC9" w:rsidP="00C51987">
      <w:pPr>
        <w:pStyle w:val="Listenabsatz"/>
        <w:numPr>
          <w:ilvl w:val="0"/>
          <w:numId w:val="15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Bearbeiten von Anfragen, Emails </w:t>
      </w:r>
    </w:p>
    <w:p w14:paraId="6D6A39F7" w14:textId="4E39A87A" w:rsidR="00BC1F46" w:rsidRPr="00925EFD" w:rsidRDefault="00BC1F46" w:rsidP="00C51987">
      <w:pPr>
        <w:pStyle w:val="Listenabsatz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925EFD">
        <w:rPr>
          <w:sz w:val="20"/>
          <w:szCs w:val="20"/>
        </w:rPr>
        <w:t>Teilnehmer</w:t>
      </w:r>
      <w:r w:rsidR="00662DC9">
        <w:rPr>
          <w:sz w:val="20"/>
          <w:szCs w:val="20"/>
        </w:rPr>
        <w:t>*i</w:t>
      </w:r>
      <w:r w:rsidRPr="00925EFD">
        <w:rPr>
          <w:sz w:val="20"/>
          <w:szCs w:val="20"/>
        </w:rPr>
        <w:t>nnen Verwaltung</w:t>
      </w:r>
    </w:p>
    <w:p w14:paraId="1F3EB5F0" w14:textId="77777777" w:rsidR="00BC1F46" w:rsidRPr="00925EFD" w:rsidRDefault="00BC1F46" w:rsidP="00C51987">
      <w:pPr>
        <w:pStyle w:val="Listenabsatz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925EFD">
        <w:rPr>
          <w:sz w:val="20"/>
          <w:szCs w:val="20"/>
        </w:rPr>
        <w:t>Terminvereinbarungen</w:t>
      </w:r>
    </w:p>
    <w:p w14:paraId="43D67FBE" w14:textId="77777777" w:rsidR="00BC1F46" w:rsidRPr="00925EFD" w:rsidRDefault="00BC1F46" w:rsidP="00C51987">
      <w:pPr>
        <w:pStyle w:val="Listenabsatz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925EFD">
        <w:rPr>
          <w:sz w:val="20"/>
          <w:szCs w:val="20"/>
        </w:rPr>
        <w:t>Administration von Anwesenheiten</w:t>
      </w:r>
    </w:p>
    <w:p w14:paraId="1872E8EE" w14:textId="39251DAA" w:rsidR="00662DC9" w:rsidRDefault="00BC1F46" w:rsidP="00C51987">
      <w:pPr>
        <w:pStyle w:val="Listenabsatz"/>
        <w:numPr>
          <w:ilvl w:val="0"/>
          <w:numId w:val="16"/>
        </w:numPr>
        <w:spacing w:before="0" w:after="0"/>
        <w:rPr>
          <w:sz w:val="20"/>
          <w:szCs w:val="20"/>
        </w:rPr>
      </w:pPr>
      <w:r w:rsidRPr="00925EFD">
        <w:rPr>
          <w:sz w:val="20"/>
          <w:szCs w:val="20"/>
        </w:rPr>
        <w:t>Kommunikation mit externen Kooperationspartner</w:t>
      </w:r>
      <w:r w:rsidR="00662DC9">
        <w:rPr>
          <w:sz w:val="20"/>
          <w:szCs w:val="20"/>
        </w:rPr>
        <w:t>*i</w:t>
      </w:r>
      <w:r w:rsidRPr="00925EFD">
        <w:rPr>
          <w:sz w:val="20"/>
          <w:szCs w:val="20"/>
        </w:rPr>
        <w:t xml:space="preserve">nnen (Jugendcoaching, </w:t>
      </w:r>
      <w:proofErr w:type="spellStart"/>
      <w:r w:rsidRPr="00925EFD">
        <w:rPr>
          <w:sz w:val="20"/>
          <w:szCs w:val="20"/>
        </w:rPr>
        <w:t>eAMS</w:t>
      </w:r>
      <w:proofErr w:type="spellEnd"/>
      <w:r w:rsidRPr="00925EFD">
        <w:rPr>
          <w:sz w:val="20"/>
          <w:szCs w:val="20"/>
        </w:rPr>
        <w:t>,…)</w:t>
      </w:r>
    </w:p>
    <w:p w14:paraId="5FEFCBBD" w14:textId="737A930C" w:rsidR="00662DC9" w:rsidRPr="00662DC9" w:rsidRDefault="00662DC9" w:rsidP="00C51987">
      <w:pPr>
        <w:pStyle w:val="Listenabsatz"/>
        <w:numPr>
          <w:ilvl w:val="0"/>
          <w:numId w:val="1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Führen des Archives </w:t>
      </w:r>
    </w:p>
    <w:p w14:paraId="567C1C43" w14:textId="77777777" w:rsidR="00BC1F46" w:rsidRPr="00925EFD" w:rsidRDefault="00BC1F46" w:rsidP="00C51987">
      <w:pPr>
        <w:pStyle w:val="Listenabsatz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925EFD">
        <w:rPr>
          <w:sz w:val="20"/>
          <w:szCs w:val="20"/>
        </w:rPr>
        <w:t>Buchhaltungsvorbereitung, Kassaführung</w:t>
      </w:r>
    </w:p>
    <w:p w14:paraId="72551160" w14:textId="492308E0" w:rsidR="00BC1F46" w:rsidRDefault="00BC1F46" w:rsidP="00C51987">
      <w:pPr>
        <w:pStyle w:val="Listenabsatz"/>
        <w:numPr>
          <w:ilvl w:val="0"/>
          <w:numId w:val="15"/>
        </w:numPr>
        <w:spacing w:before="0" w:after="0"/>
        <w:rPr>
          <w:sz w:val="20"/>
          <w:szCs w:val="20"/>
        </w:rPr>
      </w:pPr>
      <w:r w:rsidRPr="00925EFD">
        <w:rPr>
          <w:sz w:val="20"/>
          <w:szCs w:val="20"/>
        </w:rPr>
        <w:t>Administrative Unterstützung des Teams</w:t>
      </w:r>
    </w:p>
    <w:p w14:paraId="68C9042C" w14:textId="7764A8DC" w:rsidR="00662DC9" w:rsidRDefault="00662DC9" w:rsidP="00C51987">
      <w:pPr>
        <w:pStyle w:val="Listenabsatz"/>
        <w:numPr>
          <w:ilvl w:val="0"/>
          <w:numId w:val="15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Bestellwesen </w:t>
      </w:r>
    </w:p>
    <w:p w14:paraId="47722B83" w14:textId="1D96CF0B" w:rsidR="00662DC9" w:rsidRPr="00662DC9" w:rsidRDefault="00662DC9" w:rsidP="00C51987">
      <w:pPr>
        <w:pStyle w:val="Listenabsatz"/>
        <w:numPr>
          <w:ilvl w:val="0"/>
          <w:numId w:val="15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Begleitung der Teilnehmer*innen am Sport- und Kulturtag</w:t>
      </w:r>
    </w:p>
    <w:p w14:paraId="44888450" w14:textId="77777777" w:rsidR="00BC1F46" w:rsidRPr="00925EFD" w:rsidRDefault="00BC1F46" w:rsidP="00C51987">
      <w:pPr>
        <w:pStyle w:val="Listenabsatz"/>
        <w:spacing w:before="0" w:after="0"/>
        <w:rPr>
          <w:sz w:val="20"/>
          <w:szCs w:val="20"/>
        </w:rPr>
      </w:pPr>
    </w:p>
    <w:p w14:paraId="4448D564" w14:textId="77777777" w:rsidR="00BC1F46" w:rsidRPr="00925EFD" w:rsidRDefault="00BC1F46" w:rsidP="00C51987">
      <w:pPr>
        <w:spacing w:before="0" w:after="0"/>
        <w:rPr>
          <w:b/>
          <w:sz w:val="20"/>
          <w:szCs w:val="20"/>
        </w:rPr>
      </w:pPr>
      <w:r w:rsidRPr="00925EFD">
        <w:rPr>
          <w:b/>
          <w:sz w:val="20"/>
          <w:szCs w:val="20"/>
        </w:rPr>
        <w:t>Ihr Profil</w:t>
      </w:r>
    </w:p>
    <w:p w14:paraId="392F3F7C" w14:textId="1BD40F8F" w:rsidR="00BC1F46" w:rsidRDefault="00BC1F46" w:rsidP="00C51987">
      <w:pPr>
        <w:pStyle w:val="Listenabsatz"/>
        <w:numPr>
          <w:ilvl w:val="0"/>
          <w:numId w:val="17"/>
        </w:numPr>
        <w:spacing w:before="0" w:after="0"/>
        <w:rPr>
          <w:sz w:val="20"/>
          <w:szCs w:val="20"/>
        </w:rPr>
      </w:pPr>
      <w:r w:rsidRPr="00925EFD">
        <w:rPr>
          <w:sz w:val="20"/>
          <w:szCs w:val="20"/>
        </w:rPr>
        <w:t>Abgeschlossene kaufmännische Ausbildung</w:t>
      </w:r>
      <w:r w:rsidR="002C22B8">
        <w:rPr>
          <w:sz w:val="20"/>
          <w:szCs w:val="20"/>
        </w:rPr>
        <w:t xml:space="preserve"> </w:t>
      </w:r>
    </w:p>
    <w:p w14:paraId="3165ADC0" w14:textId="4945CAC6" w:rsidR="002C22B8" w:rsidRPr="00925EFD" w:rsidRDefault="002C22B8" w:rsidP="00C51987">
      <w:pPr>
        <w:pStyle w:val="Listenabsatz"/>
        <w:numPr>
          <w:ilvl w:val="0"/>
          <w:numId w:val="17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Pädagogische Ausbildung wäre wünschenswert, ist jedoch keine Voraussetzung</w:t>
      </w:r>
    </w:p>
    <w:p w14:paraId="64A34FF0" w14:textId="5C5E8876" w:rsidR="00BC1F46" w:rsidRPr="00925EFD" w:rsidRDefault="002C22B8" w:rsidP="00C51987">
      <w:pPr>
        <w:pStyle w:val="Listenabsatz"/>
        <w:numPr>
          <w:ilvl w:val="0"/>
          <w:numId w:val="17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Berufliche Erfahrung im Administrationsbereich sowie mit Jugendlichen</w:t>
      </w:r>
    </w:p>
    <w:p w14:paraId="683E867F" w14:textId="77777777" w:rsidR="00BC1F46" w:rsidRPr="00925EFD" w:rsidRDefault="00BC1F46" w:rsidP="00C51987">
      <w:pPr>
        <w:pStyle w:val="Listenabsatz"/>
        <w:numPr>
          <w:ilvl w:val="0"/>
          <w:numId w:val="17"/>
        </w:numPr>
        <w:spacing w:before="0" w:after="0"/>
        <w:rPr>
          <w:sz w:val="20"/>
          <w:szCs w:val="20"/>
        </w:rPr>
      </w:pPr>
      <w:r w:rsidRPr="00925EFD">
        <w:rPr>
          <w:sz w:val="20"/>
          <w:szCs w:val="20"/>
        </w:rPr>
        <w:t>Gute EDV-Kenntnisse (MS Office, Excel,…)</w:t>
      </w:r>
    </w:p>
    <w:p w14:paraId="41BAADF3" w14:textId="77777777" w:rsidR="00BC1F46" w:rsidRPr="00925EFD" w:rsidRDefault="00BC1F46" w:rsidP="00C51987">
      <w:pPr>
        <w:pStyle w:val="Listenabsatz"/>
        <w:numPr>
          <w:ilvl w:val="0"/>
          <w:numId w:val="17"/>
        </w:numPr>
        <w:spacing w:before="0" w:after="0"/>
        <w:rPr>
          <w:sz w:val="20"/>
          <w:szCs w:val="20"/>
        </w:rPr>
      </w:pPr>
      <w:r w:rsidRPr="00925EFD">
        <w:rPr>
          <w:sz w:val="20"/>
          <w:szCs w:val="20"/>
        </w:rPr>
        <w:t>Kommunikations- und Teamfähigkeit</w:t>
      </w:r>
    </w:p>
    <w:p w14:paraId="7C07217D" w14:textId="16B82C4A" w:rsidR="00C51987" w:rsidRDefault="00C51987" w:rsidP="00C51987">
      <w:pPr>
        <w:pStyle w:val="Listenabsatz"/>
        <w:spacing w:before="0" w:after="0"/>
        <w:rPr>
          <w:sz w:val="20"/>
          <w:szCs w:val="20"/>
        </w:rPr>
      </w:pPr>
    </w:p>
    <w:p w14:paraId="3287DCFD" w14:textId="2135A20A" w:rsidR="00C51987" w:rsidRDefault="00C51987" w:rsidP="00C51987">
      <w:pPr>
        <w:pStyle w:val="Listenabsatz"/>
        <w:spacing w:before="0" w:after="0"/>
        <w:rPr>
          <w:sz w:val="20"/>
          <w:szCs w:val="20"/>
        </w:rPr>
      </w:pPr>
    </w:p>
    <w:p w14:paraId="21962217" w14:textId="77777777" w:rsidR="00C51987" w:rsidRDefault="00C51987" w:rsidP="00C51987">
      <w:pPr>
        <w:pStyle w:val="Listenabsatz"/>
        <w:spacing w:before="0" w:after="0"/>
        <w:rPr>
          <w:sz w:val="20"/>
          <w:szCs w:val="20"/>
        </w:rPr>
      </w:pPr>
    </w:p>
    <w:p w14:paraId="31B007C3" w14:textId="67A6909F" w:rsidR="00BC1F46" w:rsidRPr="00925EFD" w:rsidRDefault="00BC1F46" w:rsidP="00C51987">
      <w:pPr>
        <w:pStyle w:val="Listenabsatz"/>
        <w:numPr>
          <w:ilvl w:val="0"/>
          <w:numId w:val="17"/>
        </w:numPr>
        <w:spacing w:before="0" w:after="0"/>
        <w:rPr>
          <w:sz w:val="20"/>
          <w:szCs w:val="20"/>
        </w:rPr>
      </w:pPr>
      <w:r w:rsidRPr="00925EFD">
        <w:rPr>
          <w:sz w:val="20"/>
          <w:szCs w:val="20"/>
        </w:rPr>
        <w:t>Selbständige und lösungsorientierte Arbeitsweise</w:t>
      </w:r>
    </w:p>
    <w:p w14:paraId="49269E6E" w14:textId="17A698A3" w:rsidR="00BC1F46" w:rsidRDefault="00BC1F46" w:rsidP="00C51987">
      <w:pPr>
        <w:pStyle w:val="Listenabsatz"/>
        <w:numPr>
          <w:ilvl w:val="0"/>
          <w:numId w:val="17"/>
        </w:numPr>
        <w:spacing w:before="0" w:after="0"/>
        <w:rPr>
          <w:sz w:val="20"/>
          <w:szCs w:val="20"/>
        </w:rPr>
      </w:pPr>
      <w:r w:rsidRPr="00925EFD">
        <w:rPr>
          <w:sz w:val="20"/>
          <w:szCs w:val="20"/>
        </w:rPr>
        <w:t>Wertschätzende Haltung gegenüber unseren Projektteilnehmer</w:t>
      </w:r>
      <w:r w:rsidR="002C22B8">
        <w:rPr>
          <w:sz w:val="20"/>
          <w:szCs w:val="20"/>
        </w:rPr>
        <w:t>*innen</w:t>
      </w:r>
    </w:p>
    <w:p w14:paraId="6D3A553E" w14:textId="77777777" w:rsidR="00C51987" w:rsidRPr="00925EFD" w:rsidRDefault="00C51987" w:rsidP="00C51987">
      <w:pPr>
        <w:pStyle w:val="Listenabsatz"/>
        <w:spacing w:before="0" w:after="0"/>
        <w:rPr>
          <w:sz w:val="20"/>
          <w:szCs w:val="20"/>
        </w:rPr>
      </w:pPr>
    </w:p>
    <w:p w14:paraId="6998AC96" w14:textId="150B45B6" w:rsidR="00BC1F46" w:rsidRDefault="00BC1F46" w:rsidP="00C51987">
      <w:pPr>
        <w:spacing w:before="0" w:after="0"/>
        <w:rPr>
          <w:rStyle w:val="Hyperlink"/>
          <w:rFonts w:ascii="Trebuchet MS" w:hAnsi="Trebuchet MS"/>
          <w:sz w:val="20"/>
          <w:szCs w:val="20"/>
        </w:rPr>
      </w:pPr>
      <w:r w:rsidRPr="00925EFD">
        <w:rPr>
          <w:sz w:val="20"/>
          <w:szCs w:val="20"/>
        </w:rPr>
        <w:t xml:space="preserve">Wenn wir Ihr Interesse wecken konnten, freuen wir uns auf Ihre Bewerbung inklusive Motivationsschreiben, Lebenslauf und relevantem Zeugnisnachweis ausschließlich per E-Mail an </w:t>
      </w:r>
      <w:hyperlink r:id="rId8" w:history="1">
        <w:r w:rsidRPr="00925EFD">
          <w:rPr>
            <w:rStyle w:val="Hyperlink"/>
            <w:rFonts w:ascii="Trebuchet MS" w:hAnsi="Trebuchet MS"/>
            <w:sz w:val="20"/>
            <w:szCs w:val="20"/>
          </w:rPr>
          <w:t>draxlbauer@afit.or.at</w:t>
        </w:r>
      </w:hyperlink>
      <w:r w:rsidR="0056375C" w:rsidRPr="00925EFD">
        <w:rPr>
          <w:rStyle w:val="Hyperlink"/>
          <w:rFonts w:ascii="Trebuchet MS" w:hAnsi="Trebuchet MS"/>
          <w:sz w:val="20"/>
          <w:szCs w:val="20"/>
        </w:rPr>
        <w:t xml:space="preserve"> </w:t>
      </w:r>
      <w:r w:rsidR="0056375C" w:rsidRPr="00925EFD">
        <w:rPr>
          <w:rStyle w:val="Hyperlink"/>
          <w:rFonts w:ascii="Trebuchet MS" w:hAnsi="Trebuchet MS"/>
          <w:b w:val="0"/>
          <w:color w:val="auto"/>
          <w:sz w:val="20"/>
          <w:szCs w:val="20"/>
        </w:rPr>
        <w:t>und</w:t>
      </w:r>
      <w:r w:rsidR="0056375C" w:rsidRPr="00925EFD">
        <w:rPr>
          <w:rStyle w:val="Hyperlink"/>
          <w:rFonts w:ascii="Trebuchet MS" w:hAnsi="Trebuchet MS"/>
          <w:sz w:val="20"/>
          <w:szCs w:val="20"/>
        </w:rPr>
        <w:t xml:space="preserve"> </w:t>
      </w:r>
      <w:hyperlink r:id="rId9" w:history="1">
        <w:r w:rsidR="00C51987" w:rsidRPr="00C71C61">
          <w:rPr>
            <w:rStyle w:val="Hyperlink"/>
            <w:rFonts w:ascii="Trebuchet MS" w:hAnsi="Trebuchet MS"/>
            <w:sz w:val="20"/>
            <w:szCs w:val="20"/>
          </w:rPr>
          <w:t>prieler@afit.or.at</w:t>
        </w:r>
      </w:hyperlink>
    </w:p>
    <w:p w14:paraId="7C86D5DF" w14:textId="77777777" w:rsidR="00C51987" w:rsidRPr="00925EFD" w:rsidRDefault="00C51987" w:rsidP="00C51987">
      <w:pPr>
        <w:spacing w:before="0" w:after="0"/>
        <w:rPr>
          <w:sz w:val="20"/>
          <w:szCs w:val="20"/>
        </w:rPr>
      </w:pPr>
    </w:p>
    <w:p w14:paraId="2121F366" w14:textId="0ECB00BD" w:rsidR="00266CF3" w:rsidRPr="00925EFD" w:rsidRDefault="0056375C" w:rsidP="00C51987">
      <w:pPr>
        <w:spacing w:before="0" w:after="0"/>
        <w:rPr>
          <w:sz w:val="20"/>
          <w:szCs w:val="20"/>
        </w:rPr>
      </w:pPr>
      <w:r w:rsidRPr="00925EFD">
        <w:rPr>
          <w:sz w:val="20"/>
          <w:szCs w:val="20"/>
        </w:rPr>
        <w:t xml:space="preserve">Bewerbungsende: </w:t>
      </w:r>
      <w:r w:rsidR="00437A78">
        <w:rPr>
          <w:sz w:val="20"/>
          <w:szCs w:val="20"/>
        </w:rPr>
        <w:t>31.12.2023</w:t>
      </w:r>
    </w:p>
    <w:sectPr w:rsidR="00266CF3" w:rsidRPr="00925EFD" w:rsidSect="00925EFD">
      <w:headerReference w:type="default" r:id="rId10"/>
      <w:footerReference w:type="default" r:id="rId11"/>
      <w:pgSz w:w="11900" w:h="16840"/>
      <w:pgMar w:top="2835" w:right="1701" w:bottom="2552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9B69" w14:textId="77777777" w:rsidR="00BC1F46" w:rsidRDefault="00BC1F46" w:rsidP="00D36B26">
      <w:r>
        <w:separator/>
      </w:r>
    </w:p>
  </w:endnote>
  <w:endnote w:type="continuationSeparator" w:id="0">
    <w:p w14:paraId="20611DA6" w14:textId="77777777" w:rsidR="00BC1F46" w:rsidRDefault="00BC1F46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C557" w14:textId="77777777" w:rsidR="00BC1F46" w:rsidRDefault="00BC1F46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250A44" wp14:editId="3407D587">
              <wp:simplePos x="0" y="0"/>
              <wp:positionH relativeFrom="margin">
                <wp:posOffset>-1403984</wp:posOffset>
              </wp:positionH>
              <wp:positionV relativeFrom="page">
                <wp:posOffset>9220200</wp:posOffset>
              </wp:positionV>
              <wp:extent cx="8239760" cy="1774825"/>
              <wp:effectExtent l="0" t="0" r="8890" b="1587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39760" cy="177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1"/>
                            <w:tblW w:w="10774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85"/>
                            <w:gridCol w:w="2769"/>
                            <w:gridCol w:w="568"/>
                            <w:gridCol w:w="2410"/>
                            <w:gridCol w:w="3542"/>
                          </w:tblGrid>
                          <w:tr w:rsidR="00BC1F46" w14:paraId="0E318951" w14:textId="77777777" w:rsidTr="00BC1F46">
                            <w:trPr>
                              <w:trHeight w:val="573"/>
                              <w:jc w:val="center"/>
                            </w:trPr>
                            <w:tc>
                              <w:tcPr>
                                <w:tcW w:w="4254" w:type="dxa"/>
                                <w:gridSpan w:val="2"/>
                                <w:vMerge w:val="restart"/>
                                <w:shd w:val="clear" w:color="auto" w:fill="auto"/>
                                <w:tcMar>
                                  <w:right w:w="0" w:type="dxa"/>
                                </w:tcMar>
                              </w:tcPr>
                              <w:p w14:paraId="783B0413" w14:textId="77777777" w:rsidR="00BC1F46" w:rsidRDefault="00BC1F46" w:rsidP="00BC1F46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3D8D74BC" wp14:editId="76C4263D">
                                      <wp:extent cx="1989281" cy="792000"/>
                                      <wp:effectExtent l="0" t="0" r="5080" b="0"/>
                                      <wp:docPr id="89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89281" cy="79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978" w:type="dxa"/>
                                <w:gridSpan w:val="2"/>
                                <w:vMerge w:val="restart"/>
                                <w:shd w:val="clear" w:color="auto" w:fill="auto"/>
                                <w:tcMar>
                                  <w:bottom w:w="0" w:type="dxa"/>
                                </w:tcMar>
                                <w:vAlign w:val="bottom"/>
                              </w:tcPr>
                              <w:p w14:paraId="0B1839DA" w14:textId="77777777" w:rsidR="00BC1F46" w:rsidRDefault="00BC1F46" w:rsidP="00BC1F46">
                                <w:pPr>
                                  <w:pStyle w:val="Titel"/>
                                </w:pPr>
                              </w:p>
                              <w:p w14:paraId="3B7017DE" w14:textId="77777777" w:rsidR="00BC1F46" w:rsidRDefault="00BC1F46" w:rsidP="00BC1F46">
                                <w:pPr>
                                  <w:pStyle w:val="KeinLeerraum"/>
                                </w:pPr>
                              </w:p>
                              <w:p w14:paraId="565077EA" w14:textId="77777777" w:rsidR="00BC1F46" w:rsidRPr="000534FB" w:rsidRDefault="00BC1F46" w:rsidP="00BC1F46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EE66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2" w:type="dxa"/>
                                <w:shd w:val="clear" w:color="auto" w:fill="auto"/>
                                <w:vAlign w:val="bottom"/>
                              </w:tcPr>
                              <w:p w14:paraId="681524CC" w14:textId="67B8573F" w:rsidR="00BC1F46" w:rsidRPr="00A67CCC" w:rsidRDefault="00BC1F46" w:rsidP="00BC1F46">
                                <w:pPr>
                                  <w:pStyle w:val="Titel"/>
                                  <w:spacing w:after="80"/>
                                  <w:jc w:val="right"/>
                                  <w:rPr>
                                    <w:szCs w:val="20"/>
                                  </w:rPr>
                                </w:pPr>
                                <w:r w:rsidRPr="0013500D">
                                  <w:t>.</w:t>
                                </w:r>
                              </w:p>
                            </w:tc>
                          </w:tr>
                          <w:tr w:rsidR="00BC1F46" w14:paraId="1DA1B236" w14:textId="77777777" w:rsidTr="00BC1F46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4254" w:type="dxa"/>
                                <w:gridSpan w:val="2"/>
                                <w:vMerge/>
                                <w:shd w:val="clear" w:color="auto" w:fill="auto"/>
                              </w:tcPr>
                              <w:p w14:paraId="1D6DAEC9" w14:textId="77777777" w:rsidR="00BC1F46" w:rsidRDefault="00BC1F46" w:rsidP="00BC1F46"/>
                            </w:tc>
                            <w:tc>
                              <w:tcPr>
                                <w:tcW w:w="2978" w:type="dxa"/>
                                <w:gridSpan w:val="2"/>
                                <w:vMerge/>
                                <w:shd w:val="clear" w:color="auto" w:fill="auto"/>
                                <w:vAlign w:val="bottom"/>
                              </w:tcPr>
                              <w:p w14:paraId="13D71E01" w14:textId="77777777" w:rsidR="00BC1F46" w:rsidRDefault="00BC1F46" w:rsidP="00BC1F46">
                                <w:pPr>
                                  <w:spacing w:after="70" w:line="200" w:lineRule="exact"/>
                                </w:pPr>
                              </w:p>
                            </w:tc>
                            <w:tc>
                              <w:tcPr>
                                <w:tcW w:w="3542" w:type="dxa"/>
                                <w:shd w:val="clear" w:color="auto" w:fill="auto"/>
                                <w:vAlign w:val="bottom"/>
                              </w:tcPr>
                              <w:p w14:paraId="3EA6BCB1" w14:textId="272C40A2" w:rsidR="00BC1F46" w:rsidRDefault="00BC1F46" w:rsidP="00BC1F46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t xml:space="preserve">      </w:t>
                                </w:r>
                              </w:p>
                            </w:tc>
                          </w:tr>
                          <w:tr w:rsidR="00BC1F46" w14:paraId="6CF8790D" w14:textId="77777777" w:rsidTr="00BC1F46">
                            <w:trPr>
                              <w:trHeight w:hRule="exact" w:val="136"/>
                              <w:jc w:val="center"/>
                            </w:trPr>
                            <w:tc>
                              <w:tcPr>
                                <w:tcW w:w="4254" w:type="dxa"/>
                                <w:gridSpan w:val="2"/>
                                <w:vMerge/>
                                <w:shd w:val="clear" w:color="auto" w:fill="auto"/>
                              </w:tcPr>
                              <w:p w14:paraId="5F3E8846" w14:textId="77777777" w:rsidR="00BC1F46" w:rsidRDefault="00BC1F46" w:rsidP="00BC1F46"/>
                            </w:tc>
                            <w:tc>
                              <w:tcPr>
                                <w:tcW w:w="2978" w:type="dxa"/>
                                <w:gridSpan w:val="2"/>
                                <w:vMerge/>
                                <w:shd w:val="clear" w:color="auto" w:fill="auto"/>
                                <w:vAlign w:val="bottom"/>
                              </w:tcPr>
                              <w:p w14:paraId="7CFECA48" w14:textId="77777777" w:rsidR="00BC1F46" w:rsidRDefault="00BC1F46" w:rsidP="00BC1F46">
                                <w:pPr>
                                  <w:spacing w:after="70" w:line="200" w:lineRule="exact"/>
                                </w:pPr>
                              </w:p>
                            </w:tc>
                            <w:tc>
                              <w:tcPr>
                                <w:tcW w:w="3542" w:type="dxa"/>
                                <w:shd w:val="clear" w:color="auto" w:fill="auto"/>
                                <w:tcFitText/>
                                <w:vAlign w:val="bottom"/>
                              </w:tcPr>
                              <w:p w14:paraId="55A318BA" w14:textId="77777777" w:rsidR="00BC1F46" w:rsidRPr="001969F9" w:rsidRDefault="00BC1F46" w:rsidP="00BC1F46">
                                <w:pPr>
                                  <w:pStyle w:val="KeinLeerraum"/>
                                  <w:rPr>
                                    <w:sz w:val="8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BC1F46" w14:paraId="6A7FF435" w14:textId="77777777" w:rsidTr="00BC1F46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485" w:type="dxa"/>
                                <w:shd w:val="clear" w:color="auto" w:fill="auto"/>
                                <w:vAlign w:val="bottom"/>
                              </w:tcPr>
                              <w:p w14:paraId="1348CDA1" w14:textId="77777777" w:rsidR="00BC1F46" w:rsidRPr="00A67CCC" w:rsidRDefault="00BC1F46" w:rsidP="00BC1F4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7" w:type="dxa"/>
                                <w:gridSpan w:val="2"/>
                                <w:shd w:val="clear" w:color="auto" w:fill="auto"/>
                                <w:vAlign w:val="bottom"/>
                              </w:tcPr>
                              <w:p w14:paraId="6B054E29" w14:textId="77777777" w:rsidR="00BC1F46" w:rsidRPr="00B17076" w:rsidRDefault="00BC1F46" w:rsidP="00BC1F46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EE6600" w:themeColor="text2"/>
                                  </w:rPr>
                                </w:pPr>
                                <w:r w:rsidRPr="00B17076">
                                  <w:rPr>
                                    <w:b/>
                                    <w:color w:val="EE6600" w:themeColor="text2"/>
                                    <w:sz w:val="22"/>
                                  </w:rPr>
                                  <w:t>neba.at/</w:t>
                                </w:r>
                                <w:r>
                                  <w:rPr>
                                    <w:b/>
                                    <w:color w:val="EE6600" w:themeColor="text2"/>
                                    <w:sz w:val="22"/>
                                  </w:rPr>
                                  <w:t>ausbildungsfit</w:t>
                                </w:r>
                              </w:p>
                            </w:tc>
                            <w:tc>
                              <w:tcPr>
                                <w:tcW w:w="5952" w:type="dxa"/>
                                <w:gridSpan w:val="2"/>
                                <w:shd w:val="clear" w:color="auto" w:fill="auto"/>
                                <w:vAlign w:val="bottom"/>
                              </w:tcPr>
                              <w:p w14:paraId="45946F55" w14:textId="77777777" w:rsidR="00BC1F46" w:rsidRPr="00B17076" w:rsidRDefault="00BC1F46" w:rsidP="00BC1F4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B17076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1C4BDB7C" wp14:editId="252FDEDE">
                                      <wp:extent cx="1940219" cy="132080"/>
                                      <wp:effectExtent l="0" t="0" r="3175" b="0"/>
                                      <wp:docPr id="4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2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tbl>
                          <w:tblPr>
                            <w:tblStyle w:val="Tabellenraster"/>
                            <w:tblW w:w="10774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85"/>
                            <w:gridCol w:w="2769"/>
                            <w:gridCol w:w="710"/>
                            <w:gridCol w:w="2268"/>
                            <w:gridCol w:w="3542"/>
                          </w:tblGrid>
                          <w:tr w:rsidR="00BC1F46" w14:paraId="7CC0ED93" w14:textId="77777777" w:rsidTr="00BC1F46">
                            <w:trPr>
                              <w:trHeight w:val="573"/>
                              <w:jc w:val="center"/>
                            </w:trPr>
                            <w:tc>
                              <w:tcPr>
                                <w:tcW w:w="4254" w:type="dxa"/>
                                <w:gridSpan w:val="2"/>
                                <w:vMerge w:val="restart"/>
                                <w:shd w:val="clear" w:color="auto" w:fill="auto"/>
                                <w:tcMar>
                                  <w:right w:w="0" w:type="dxa"/>
                                </w:tcMar>
                              </w:tcPr>
                              <w:p w14:paraId="49C87769" w14:textId="77777777" w:rsidR="00BC1F46" w:rsidRDefault="00BC1F46" w:rsidP="001832FB">
                                <w:pPr>
                                  <w:pStyle w:val="KeinLeerraum"/>
                                </w:pPr>
                              </w:p>
                            </w:tc>
                            <w:tc>
                              <w:tcPr>
                                <w:tcW w:w="2978" w:type="dxa"/>
                                <w:gridSpan w:val="2"/>
                                <w:vMerge w:val="restart"/>
                                <w:shd w:val="clear" w:color="auto" w:fill="auto"/>
                                <w:tcMar>
                                  <w:bottom w:w="0" w:type="dxa"/>
                                </w:tcMar>
                                <w:vAlign w:val="bottom"/>
                              </w:tcPr>
                              <w:p w14:paraId="2A99CF09" w14:textId="77777777" w:rsidR="00BC1F46" w:rsidRPr="000534FB" w:rsidRDefault="00BC1F46" w:rsidP="009B3670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EE66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2" w:type="dxa"/>
                                <w:shd w:val="clear" w:color="auto" w:fill="auto"/>
                                <w:vAlign w:val="bottom"/>
                              </w:tcPr>
                              <w:p w14:paraId="69A86894" w14:textId="77777777" w:rsidR="00BC1F46" w:rsidRPr="00A67CCC" w:rsidRDefault="00BC1F46" w:rsidP="00BC1F46">
                                <w:pPr>
                                  <w:pStyle w:val="Titel"/>
                                  <w:spacing w:after="80"/>
                                  <w:jc w:val="right"/>
                                  <w:rPr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BC1F46" w14:paraId="0E0280A0" w14:textId="77777777" w:rsidTr="00BC1F46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4254" w:type="dxa"/>
                                <w:gridSpan w:val="2"/>
                                <w:vMerge/>
                                <w:shd w:val="clear" w:color="auto" w:fill="auto"/>
                              </w:tcPr>
                              <w:p w14:paraId="10670B41" w14:textId="77777777" w:rsidR="00BC1F46" w:rsidRDefault="00BC1F46"/>
                            </w:tc>
                            <w:tc>
                              <w:tcPr>
                                <w:tcW w:w="2978" w:type="dxa"/>
                                <w:gridSpan w:val="2"/>
                                <w:vMerge/>
                                <w:shd w:val="clear" w:color="auto" w:fill="auto"/>
                                <w:vAlign w:val="bottom"/>
                              </w:tcPr>
                              <w:p w14:paraId="5C2770FD" w14:textId="77777777" w:rsidR="00BC1F46" w:rsidRDefault="00BC1F46" w:rsidP="00957DCC">
                                <w:pPr>
                                  <w:spacing w:after="70" w:line="200" w:lineRule="exact"/>
                                </w:pPr>
                              </w:p>
                            </w:tc>
                            <w:tc>
                              <w:tcPr>
                                <w:tcW w:w="3542" w:type="dxa"/>
                                <w:shd w:val="clear" w:color="auto" w:fill="auto"/>
                                <w:vAlign w:val="bottom"/>
                              </w:tcPr>
                              <w:p w14:paraId="70267279" w14:textId="77777777" w:rsidR="00BC1F46" w:rsidRDefault="00BC1F46" w:rsidP="000534FB">
                                <w:pPr>
                                  <w:pStyle w:val="KeinLeerraum"/>
                                  <w:jc w:val="right"/>
                                </w:pPr>
                              </w:p>
                            </w:tc>
                          </w:tr>
                          <w:tr w:rsidR="00BC1F46" w14:paraId="0EF7FC8D" w14:textId="77777777" w:rsidTr="00BC1F46">
                            <w:trPr>
                              <w:trHeight w:hRule="exact" w:val="136"/>
                              <w:jc w:val="center"/>
                            </w:trPr>
                            <w:tc>
                              <w:tcPr>
                                <w:tcW w:w="4254" w:type="dxa"/>
                                <w:gridSpan w:val="2"/>
                                <w:vMerge/>
                                <w:shd w:val="clear" w:color="auto" w:fill="auto"/>
                              </w:tcPr>
                              <w:p w14:paraId="110D2690" w14:textId="77777777" w:rsidR="00BC1F46" w:rsidRDefault="00BC1F46"/>
                            </w:tc>
                            <w:tc>
                              <w:tcPr>
                                <w:tcW w:w="2978" w:type="dxa"/>
                                <w:gridSpan w:val="2"/>
                                <w:vMerge/>
                                <w:shd w:val="clear" w:color="auto" w:fill="auto"/>
                                <w:vAlign w:val="bottom"/>
                              </w:tcPr>
                              <w:p w14:paraId="408D0AC6" w14:textId="77777777" w:rsidR="00BC1F46" w:rsidRDefault="00BC1F46" w:rsidP="00957DCC">
                                <w:pPr>
                                  <w:spacing w:after="70" w:line="200" w:lineRule="exact"/>
                                </w:pPr>
                              </w:p>
                            </w:tc>
                            <w:tc>
                              <w:tcPr>
                                <w:tcW w:w="3542" w:type="dxa"/>
                                <w:shd w:val="clear" w:color="auto" w:fill="auto"/>
                                <w:tcFitText/>
                                <w:vAlign w:val="bottom"/>
                              </w:tcPr>
                              <w:p w14:paraId="7DE32B10" w14:textId="77777777" w:rsidR="00BC1F46" w:rsidRPr="001969F9" w:rsidRDefault="00BC1F46" w:rsidP="000534FB">
                                <w:pPr>
                                  <w:pStyle w:val="KeinLeerraum"/>
                                  <w:rPr>
                                    <w:sz w:val="8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BC1F46" w14:paraId="3EEE92AC" w14:textId="77777777" w:rsidTr="00BC1F46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485" w:type="dxa"/>
                                <w:shd w:val="clear" w:color="auto" w:fill="auto"/>
                                <w:vAlign w:val="bottom"/>
                              </w:tcPr>
                              <w:p w14:paraId="5AA06AE3" w14:textId="77777777" w:rsidR="00BC1F46" w:rsidRPr="00A67CCC" w:rsidRDefault="00BC1F46" w:rsidP="00BC1F4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9" w:type="dxa"/>
                                <w:gridSpan w:val="2"/>
                                <w:shd w:val="clear" w:color="auto" w:fill="auto"/>
                                <w:vAlign w:val="bottom"/>
                              </w:tcPr>
                              <w:p w14:paraId="5731731C" w14:textId="77777777" w:rsidR="00BC1F46" w:rsidRPr="00B17076" w:rsidRDefault="00BC1F46" w:rsidP="00BC1F46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EE66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shd w:val="clear" w:color="auto" w:fill="auto"/>
                                <w:vAlign w:val="bottom"/>
                              </w:tcPr>
                              <w:p w14:paraId="1F19E18D" w14:textId="77777777" w:rsidR="00BC1F46" w:rsidRDefault="00BC1F46" w:rsidP="00BC1F4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617DB004" w14:textId="77777777" w:rsidR="00BC1F46" w:rsidRPr="00730383" w:rsidRDefault="00BC1F46" w:rsidP="00927701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50A4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-110.55pt;margin-top:726pt;width:648.8pt;height:1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" filled="f" stroked="f" strokeweight=".25pt">
              <v:textbox inset="0,0,0,0">
                <w:txbxContent>
                  <w:tbl>
                    <w:tblPr>
                      <w:tblStyle w:val="Tabellenraster1"/>
                      <w:tblW w:w="10774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85"/>
                      <w:gridCol w:w="2769"/>
                      <w:gridCol w:w="568"/>
                      <w:gridCol w:w="2410"/>
                      <w:gridCol w:w="3542"/>
                    </w:tblGrid>
                    <w:tr w:rsidR="00BC1F46" w14:paraId="0E318951" w14:textId="77777777" w:rsidTr="00BC1F46">
                      <w:trPr>
                        <w:trHeight w:val="573"/>
                        <w:jc w:val="center"/>
                      </w:trPr>
                      <w:tc>
                        <w:tcPr>
                          <w:tcW w:w="4254" w:type="dxa"/>
                          <w:gridSpan w:val="2"/>
                          <w:vMerge w:val="restart"/>
                          <w:shd w:val="clear" w:color="auto" w:fill="auto"/>
                          <w:tcMar>
                            <w:right w:w="0" w:type="dxa"/>
                          </w:tcMar>
                        </w:tcPr>
                        <w:p w14:paraId="783B0413" w14:textId="77777777" w:rsidR="00BC1F46" w:rsidRDefault="00BC1F46" w:rsidP="00BC1F46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3D8D74BC" wp14:editId="76C4263D">
                                <wp:extent cx="1989281" cy="792000"/>
                                <wp:effectExtent l="0" t="0" r="5080" b="0"/>
                                <wp:docPr id="8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9281" cy="79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978" w:type="dxa"/>
                          <w:gridSpan w:val="2"/>
                          <w:vMerge w:val="restart"/>
                          <w:shd w:val="clear" w:color="auto" w:fill="auto"/>
                          <w:tcMar>
                            <w:bottom w:w="0" w:type="dxa"/>
                          </w:tcMar>
                          <w:vAlign w:val="bottom"/>
                        </w:tcPr>
                        <w:p w14:paraId="0B1839DA" w14:textId="77777777" w:rsidR="00BC1F46" w:rsidRDefault="00BC1F46" w:rsidP="00BC1F46">
                          <w:pPr>
                            <w:pStyle w:val="Titel"/>
                          </w:pPr>
                        </w:p>
                        <w:p w14:paraId="3B7017DE" w14:textId="77777777" w:rsidR="00BC1F46" w:rsidRDefault="00BC1F46" w:rsidP="00BC1F46">
                          <w:pPr>
                            <w:pStyle w:val="KeinLeerraum"/>
                          </w:pPr>
                        </w:p>
                        <w:p w14:paraId="565077EA" w14:textId="77777777" w:rsidR="00BC1F46" w:rsidRPr="000534FB" w:rsidRDefault="00BC1F46" w:rsidP="00BC1F46">
                          <w:pPr>
                            <w:pStyle w:val="KeinLeerraum"/>
                            <w:spacing w:after="74"/>
                            <w:rPr>
                              <w:b/>
                              <w:color w:val="EE6600" w:themeColor="text2"/>
                            </w:rPr>
                          </w:pPr>
                        </w:p>
                      </w:tc>
                      <w:tc>
                        <w:tcPr>
                          <w:tcW w:w="3542" w:type="dxa"/>
                          <w:shd w:val="clear" w:color="auto" w:fill="auto"/>
                          <w:vAlign w:val="bottom"/>
                        </w:tcPr>
                        <w:p w14:paraId="681524CC" w14:textId="67B8573F" w:rsidR="00BC1F46" w:rsidRPr="00A67CCC" w:rsidRDefault="00BC1F46" w:rsidP="00BC1F46">
                          <w:pPr>
                            <w:pStyle w:val="Titel"/>
                            <w:spacing w:after="80"/>
                            <w:jc w:val="right"/>
                            <w:rPr>
                              <w:szCs w:val="20"/>
                            </w:rPr>
                          </w:pPr>
                          <w:r w:rsidRPr="0013500D">
                            <w:t>.</w:t>
                          </w:r>
                        </w:p>
                      </w:tc>
                    </w:tr>
                    <w:tr w:rsidR="00BC1F46" w14:paraId="1DA1B236" w14:textId="77777777" w:rsidTr="00BC1F46">
                      <w:trPr>
                        <w:trHeight w:val="567"/>
                        <w:jc w:val="center"/>
                      </w:trPr>
                      <w:tc>
                        <w:tcPr>
                          <w:tcW w:w="4254" w:type="dxa"/>
                          <w:gridSpan w:val="2"/>
                          <w:vMerge/>
                          <w:shd w:val="clear" w:color="auto" w:fill="auto"/>
                        </w:tcPr>
                        <w:p w14:paraId="1D6DAEC9" w14:textId="77777777" w:rsidR="00BC1F46" w:rsidRDefault="00BC1F46" w:rsidP="00BC1F46"/>
                      </w:tc>
                      <w:tc>
                        <w:tcPr>
                          <w:tcW w:w="2978" w:type="dxa"/>
                          <w:gridSpan w:val="2"/>
                          <w:vMerge/>
                          <w:shd w:val="clear" w:color="auto" w:fill="auto"/>
                          <w:vAlign w:val="bottom"/>
                        </w:tcPr>
                        <w:p w14:paraId="13D71E01" w14:textId="77777777" w:rsidR="00BC1F46" w:rsidRDefault="00BC1F46" w:rsidP="00BC1F46">
                          <w:pPr>
                            <w:spacing w:after="70" w:line="200" w:lineRule="exact"/>
                          </w:pPr>
                        </w:p>
                      </w:tc>
                      <w:tc>
                        <w:tcPr>
                          <w:tcW w:w="3542" w:type="dxa"/>
                          <w:shd w:val="clear" w:color="auto" w:fill="auto"/>
                          <w:vAlign w:val="bottom"/>
                        </w:tcPr>
                        <w:p w14:paraId="3EA6BCB1" w14:textId="272C40A2" w:rsidR="00BC1F46" w:rsidRDefault="00BC1F46" w:rsidP="00BC1F46">
                          <w:pPr>
                            <w:pStyle w:val="KeinLeerraum"/>
                            <w:jc w:val="right"/>
                          </w:pPr>
                          <w:r>
                            <w:t xml:space="preserve">      </w:t>
                          </w:r>
                        </w:p>
                      </w:tc>
                    </w:tr>
                    <w:tr w:rsidR="00BC1F46" w14:paraId="6CF8790D" w14:textId="77777777" w:rsidTr="00BC1F46">
                      <w:trPr>
                        <w:trHeight w:hRule="exact" w:val="136"/>
                        <w:jc w:val="center"/>
                      </w:trPr>
                      <w:tc>
                        <w:tcPr>
                          <w:tcW w:w="4254" w:type="dxa"/>
                          <w:gridSpan w:val="2"/>
                          <w:vMerge/>
                          <w:shd w:val="clear" w:color="auto" w:fill="auto"/>
                        </w:tcPr>
                        <w:p w14:paraId="5F3E8846" w14:textId="77777777" w:rsidR="00BC1F46" w:rsidRDefault="00BC1F46" w:rsidP="00BC1F46"/>
                      </w:tc>
                      <w:tc>
                        <w:tcPr>
                          <w:tcW w:w="2978" w:type="dxa"/>
                          <w:gridSpan w:val="2"/>
                          <w:vMerge/>
                          <w:shd w:val="clear" w:color="auto" w:fill="auto"/>
                          <w:vAlign w:val="bottom"/>
                        </w:tcPr>
                        <w:p w14:paraId="7CFECA48" w14:textId="77777777" w:rsidR="00BC1F46" w:rsidRDefault="00BC1F46" w:rsidP="00BC1F46">
                          <w:pPr>
                            <w:spacing w:after="70" w:line="200" w:lineRule="exact"/>
                          </w:pPr>
                        </w:p>
                      </w:tc>
                      <w:tc>
                        <w:tcPr>
                          <w:tcW w:w="3542" w:type="dxa"/>
                          <w:shd w:val="clear" w:color="auto" w:fill="auto"/>
                          <w:tcFitText/>
                          <w:vAlign w:val="bottom"/>
                        </w:tcPr>
                        <w:p w14:paraId="55A318BA" w14:textId="77777777" w:rsidR="00BC1F46" w:rsidRPr="001969F9" w:rsidRDefault="00BC1F46" w:rsidP="00BC1F46">
                          <w:pPr>
                            <w:pStyle w:val="KeinLeerraum"/>
                            <w:rPr>
                              <w:sz w:val="8"/>
                              <w:szCs w:val="16"/>
                            </w:rPr>
                          </w:pPr>
                        </w:p>
                      </w:tc>
                    </w:tr>
                    <w:tr w:rsidR="00BC1F46" w14:paraId="6A7FF435" w14:textId="77777777" w:rsidTr="00BC1F46">
                      <w:trPr>
                        <w:trHeight w:val="397"/>
                        <w:jc w:val="center"/>
                      </w:trPr>
                      <w:tc>
                        <w:tcPr>
                          <w:tcW w:w="1485" w:type="dxa"/>
                          <w:shd w:val="clear" w:color="auto" w:fill="auto"/>
                          <w:vAlign w:val="bottom"/>
                        </w:tcPr>
                        <w:p w14:paraId="1348CDA1" w14:textId="77777777" w:rsidR="00BC1F46" w:rsidRPr="00A67CCC" w:rsidRDefault="00BC1F46" w:rsidP="00BC1F4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337" w:type="dxa"/>
                          <w:gridSpan w:val="2"/>
                          <w:shd w:val="clear" w:color="auto" w:fill="auto"/>
                          <w:vAlign w:val="bottom"/>
                        </w:tcPr>
                        <w:p w14:paraId="6B054E29" w14:textId="77777777" w:rsidR="00BC1F46" w:rsidRPr="00B17076" w:rsidRDefault="00BC1F46" w:rsidP="00BC1F46">
                          <w:pPr>
                            <w:pStyle w:val="KeinLeerraum"/>
                            <w:rPr>
                              <w:rStyle w:val="SchwacheHervorhebung"/>
                              <w:color w:val="EE6600" w:themeColor="text2"/>
                            </w:rPr>
                          </w:pPr>
                          <w:r w:rsidRPr="00B17076">
                            <w:rPr>
                              <w:b/>
                              <w:color w:val="EE6600" w:themeColor="text2"/>
                              <w:sz w:val="22"/>
                            </w:rPr>
                            <w:t>neba.at/</w:t>
                          </w:r>
                          <w:r>
                            <w:rPr>
                              <w:b/>
                              <w:color w:val="EE6600" w:themeColor="text2"/>
                              <w:sz w:val="22"/>
                            </w:rPr>
                            <w:t>ausbildungsfit</w:t>
                          </w:r>
                        </w:p>
                      </w:tc>
                      <w:tc>
                        <w:tcPr>
                          <w:tcW w:w="5952" w:type="dxa"/>
                          <w:gridSpan w:val="2"/>
                          <w:shd w:val="clear" w:color="auto" w:fill="auto"/>
                          <w:vAlign w:val="bottom"/>
                        </w:tcPr>
                        <w:p w14:paraId="45946F55" w14:textId="77777777" w:rsidR="00BC1F46" w:rsidRPr="00B17076" w:rsidRDefault="00BC1F46" w:rsidP="00BC1F4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B17076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1C4BDB7C" wp14:editId="252FDEDE">
                                <wp:extent cx="1940219" cy="132080"/>
                                <wp:effectExtent l="0" t="0" r="3175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2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tbl>
                    <w:tblPr>
                      <w:tblStyle w:val="Tabellenraster"/>
                      <w:tblW w:w="10774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85"/>
                      <w:gridCol w:w="2769"/>
                      <w:gridCol w:w="710"/>
                      <w:gridCol w:w="2268"/>
                      <w:gridCol w:w="3542"/>
                    </w:tblGrid>
                    <w:tr w:rsidR="00BC1F46" w14:paraId="7CC0ED93" w14:textId="77777777" w:rsidTr="00BC1F46">
                      <w:trPr>
                        <w:trHeight w:val="573"/>
                        <w:jc w:val="center"/>
                      </w:trPr>
                      <w:tc>
                        <w:tcPr>
                          <w:tcW w:w="4254" w:type="dxa"/>
                          <w:gridSpan w:val="2"/>
                          <w:vMerge w:val="restart"/>
                          <w:shd w:val="clear" w:color="auto" w:fill="auto"/>
                          <w:tcMar>
                            <w:right w:w="0" w:type="dxa"/>
                          </w:tcMar>
                        </w:tcPr>
                        <w:p w14:paraId="49C87769" w14:textId="77777777" w:rsidR="00BC1F46" w:rsidRDefault="00BC1F46" w:rsidP="001832FB">
                          <w:pPr>
                            <w:pStyle w:val="KeinLeerraum"/>
                          </w:pPr>
                        </w:p>
                      </w:tc>
                      <w:tc>
                        <w:tcPr>
                          <w:tcW w:w="2978" w:type="dxa"/>
                          <w:gridSpan w:val="2"/>
                          <w:vMerge w:val="restart"/>
                          <w:shd w:val="clear" w:color="auto" w:fill="auto"/>
                          <w:tcMar>
                            <w:bottom w:w="0" w:type="dxa"/>
                          </w:tcMar>
                          <w:vAlign w:val="bottom"/>
                        </w:tcPr>
                        <w:p w14:paraId="2A99CF09" w14:textId="77777777" w:rsidR="00BC1F46" w:rsidRPr="000534FB" w:rsidRDefault="00BC1F46" w:rsidP="009B3670">
                          <w:pPr>
                            <w:pStyle w:val="KeinLeerraum"/>
                            <w:spacing w:after="74"/>
                            <w:rPr>
                              <w:b/>
                              <w:color w:val="EE6600" w:themeColor="text2"/>
                            </w:rPr>
                          </w:pPr>
                        </w:p>
                      </w:tc>
                      <w:tc>
                        <w:tcPr>
                          <w:tcW w:w="3542" w:type="dxa"/>
                          <w:shd w:val="clear" w:color="auto" w:fill="auto"/>
                          <w:vAlign w:val="bottom"/>
                        </w:tcPr>
                        <w:p w14:paraId="69A86894" w14:textId="77777777" w:rsidR="00BC1F46" w:rsidRPr="00A67CCC" w:rsidRDefault="00BC1F46" w:rsidP="00BC1F46">
                          <w:pPr>
                            <w:pStyle w:val="Titel"/>
                            <w:spacing w:after="80"/>
                            <w:jc w:val="right"/>
                            <w:rPr>
                              <w:szCs w:val="20"/>
                            </w:rPr>
                          </w:pPr>
                        </w:p>
                      </w:tc>
                    </w:tr>
                    <w:tr w:rsidR="00BC1F46" w14:paraId="0E0280A0" w14:textId="77777777" w:rsidTr="00BC1F46">
                      <w:trPr>
                        <w:trHeight w:val="567"/>
                        <w:jc w:val="center"/>
                      </w:trPr>
                      <w:tc>
                        <w:tcPr>
                          <w:tcW w:w="4254" w:type="dxa"/>
                          <w:gridSpan w:val="2"/>
                          <w:vMerge/>
                          <w:shd w:val="clear" w:color="auto" w:fill="auto"/>
                        </w:tcPr>
                        <w:p w14:paraId="10670B41" w14:textId="77777777" w:rsidR="00BC1F46" w:rsidRDefault="00BC1F46"/>
                      </w:tc>
                      <w:tc>
                        <w:tcPr>
                          <w:tcW w:w="2978" w:type="dxa"/>
                          <w:gridSpan w:val="2"/>
                          <w:vMerge/>
                          <w:shd w:val="clear" w:color="auto" w:fill="auto"/>
                          <w:vAlign w:val="bottom"/>
                        </w:tcPr>
                        <w:p w14:paraId="5C2770FD" w14:textId="77777777" w:rsidR="00BC1F46" w:rsidRDefault="00BC1F46" w:rsidP="00957DCC">
                          <w:pPr>
                            <w:spacing w:after="70" w:line="200" w:lineRule="exact"/>
                          </w:pPr>
                        </w:p>
                      </w:tc>
                      <w:tc>
                        <w:tcPr>
                          <w:tcW w:w="3542" w:type="dxa"/>
                          <w:shd w:val="clear" w:color="auto" w:fill="auto"/>
                          <w:vAlign w:val="bottom"/>
                        </w:tcPr>
                        <w:p w14:paraId="70267279" w14:textId="77777777" w:rsidR="00BC1F46" w:rsidRDefault="00BC1F46" w:rsidP="000534FB">
                          <w:pPr>
                            <w:pStyle w:val="KeinLeerraum"/>
                            <w:jc w:val="right"/>
                          </w:pPr>
                        </w:p>
                      </w:tc>
                    </w:tr>
                    <w:tr w:rsidR="00BC1F46" w14:paraId="0EF7FC8D" w14:textId="77777777" w:rsidTr="00BC1F46">
                      <w:trPr>
                        <w:trHeight w:hRule="exact" w:val="136"/>
                        <w:jc w:val="center"/>
                      </w:trPr>
                      <w:tc>
                        <w:tcPr>
                          <w:tcW w:w="4254" w:type="dxa"/>
                          <w:gridSpan w:val="2"/>
                          <w:vMerge/>
                          <w:shd w:val="clear" w:color="auto" w:fill="auto"/>
                        </w:tcPr>
                        <w:p w14:paraId="110D2690" w14:textId="77777777" w:rsidR="00BC1F46" w:rsidRDefault="00BC1F46"/>
                      </w:tc>
                      <w:tc>
                        <w:tcPr>
                          <w:tcW w:w="2978" w:type="dxa"/>
                          <w:gridSpan w:val="2"/>
                          <w:vMerge/>
                          <w:shd w:val="clear" w:color="auto" w:fill="auto"/>
                          <w:vAlign w:val="bottom"/>
                        </w:tcPr>
                        <w:p w14:paraId="408D0AC6" w14:textId="77777777" w:rsidR="00BC1F46" w:rsidRDefault="00BC1F46" w:rsidP="00957DCC">
                          <w:pPr>
                            <w:spacing w:after="70" w:line="200" w:lineRule="exact"/>
                          </w:pPr>
                        </w:p>
                      </w:tc>
                      <w:tc>
                        <w:tcPr>
                          <w:tcW w:w="3542" w:type="dxa"/>
                          <w:shd w:val="clear" w:color="auto" w:fill="auto"/>
                          <w:tcFitText/>
                          <w:vAlign w:val="bottom"/>
                        </w:tcPr>
                        <w:p w14:paraId="7DE32B10" w14:textId="77777777" w:rsidR="00BC1F46" w:rsidRPr="001969F9" w:rsidRDefault="00BC1F46" w:rsidP="000534FB">
                          <w:pPr>
                            <w:pStyle w:val="KeinLeerraum"/>
                            <w:rPr>
                              <w:sz w:val="8"/>
                              <w:szCs w:val="16"/>
                            </w:rPr>
                          </w:pPr>
                        </w:p>
                      </w:tc>
                    </w:tr>
                    <w:tr w:rsidR="00BC1F46" w14:paraId="3EEE92AC" w14:textId="77777777" w:rsidTr="00BC1F46">
                      <w:trPr>
                        <w:trHeight w:val="397"/>
                        <w:jc w:val="center"/>
                      </w:trPr>
                      <w:tc>
                        <w:tcPr>
                          <w:tcW w:w="1485" w:type="dxa"/>
                          <w:shd w:val="clear" w:color="auto" w:fill="auto"/>
                          <w:vAlign w:val="bottom"/>
                        </w:tcPr>
                        <w:p w14:paraId="5AA06AE3" w14:textId="77777777" w:rsidR="00BC1F46" w:rsidRPr="00A67CCC" w:rsidRDefault="00BC1F46" w:rsidP="00BC1F4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479" w:type="dxa"/>
                          <w:gridSpan w:val="2"/>
                          <w:shd w:val="clear" w:color="auto" w:fill="auto"/>
                          <w:vAlign w:val="bottom"/>
                        </w:tcPr>
                        <w:p w14:paraId="5731731C" w14:textId="77777777" w:rsidR="00BC1F46" w:rsidRPr="00B17076" w:rsidRDefault="00BC1F46" w:rsidP="00BC1F46">
                          <w:pPr>
                            <w:pStyle w:val="KeinLeerraum"/>
                            <w:rPr>
                              <w:rStyle w:val="SchwacheHervorhebung"/>
                              <w:color w:val="EE6600" w:themeColor="text2"/>
                            </w:rPr>
                          </w:pPr>
                        </w:p>
                      </w:tc>
                      <w:tc>
                        <w:tcPr>
                          <w:tcW w:w="5810" w:type="dxa"/>
                          <w:gridSpan w:val="2"/>
                          <w:shd w:val="clear" w:color="auto" w:fill="auto"/>
                          <w:vAlign w:val="bottom"/>
                        </w:tcPr>
                        <w:p w14:paraId="1F19E18D" w14:textId="77777777" w:rsidR="00BC1F46" w:rsidRDefault="00BC1F46" w:rsidP="00BC1F4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617DB004" w14:textId="77777777" w:rsidR="00BC1F46" w:rsidRPr="00730383" w:rsidRDefault="00BC1F46" w:rsidP="00927701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6207" w14:textId="77777777" w:rsidR="00BC1F46" w:rsidRDefault="00BC1F46" w:rsidP="00D36B26">
      <w:r>
        <w:separator/>
      </w:r>
    </w:p>
  </w:footnote>
  <w:footnote w:type="continuationSeparator" w:id="0">
    <w:p w14:paraId="202A5428" w14:textId="77777777" w:rsidR="00BC1F46" w:rsidRDefault="00BC1F46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3A82" w14:textId="77777777" w:rsidR="00BC1F46" w:rsidRDefault="00BC1F46" w:rsidP="00725103">
    <w:pPr>
      <w:tabs>
        <w:tab w:val="left" w:pos="720"/>
        <w:tab w:val="left" w:pos="1440"/>
      </w:tabs>
    </w:pPr>
    <w:r w:rsidRPr="00A82692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14BA92C" wp14:editId="3EA5DD3C">
              <wp:simplePos x="0" y="0"/>
              <wp:positionH relativeFrom="margin">
                <wp:align>center</wp:align>
              </wp:positionH>
              <wp:positionV relativeFrom="topMargin">
                <wp:posOffset>371475</wp:posOffset>
              </wp:positionV>
              <wp:extent cx="6840220" cy="1485900"/>
              <wp:effectExtent l="0" t="0" r="1778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BC1F46" w14:paraId="205214AD" w14:textId="77777777" w:rsidTr="00CF7D2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2B977B94" w14:textId="77777777" w:rsidR="00BC1F46" w:rsidRPr="00AF1E39" w:rsidRDefault="00BC1F46" w:rsidP="006664D5">
                                <w:pPr>
                                  <w:pStyle w:val="KeinLeerraum"/>
                                  <w:spacing w:line="220" w:lineRule="exact"/>
                                  <w:rPr>
                                    <w:b/>
                                    <w:szCs w:val="24"/>
                                  </w:rPr>
                                </w:pPr>
                                <w:proofErr w:type="spellStart"/>
                                <w:r w:rsidRPr="00AF1E39">
                                  <w:rPr>
                                    <w:b/>
                                    <w:szCs w:val="24"/>
                                  </w:rPr>
                                  <w:t>ProVita</w:t>
                                </w:r>
                                <w:proofErr w:type="spellEnd"/>
                                <w:r w:rsidRPr="00AF1E39">
                                  <w:rPr>
                                    <w:b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AF1E39">
                                  <w:rPr>
                                    <w:b/>
                                    <w:szCs w:val="24"/>
                                  </w:rPr>
                                  <w:t>Bildungs</w:t>
                                </w:r>
                                <w:proofErr w:type="spellEnd"/>
                                <w:r w:rsidRPr="00AF1E39">
                                  <w:rPr>
                                    <w:b/>
                                    <w:szCs w:val="24"/>
                                  </w:rPr>
                                  <w:t xml:space="preserve"> GmbH</w:t>
                                </w:r>
                              </w:p>
                              <w:p w14:paraId="6D6CA6F1" w14:textId="77777777" w:rsidR="00BC1F46" w:rsidRDefault="00BC1F46" w:rsidP="00D463CC">
                                <w:pPr>
                                  <w:pStyle w:val="KeinLeerraum"/>
                                </w:pPr>
                                <w:proofErr w:type="spellStart"/>
                                <w:r>
                                  <w:t>AusbildungsFit</w:t>
                                </w:r>
                                <w:proofErr w:type="spellEnd"/>
                                <w:r w:rsidRPr="00F02CE4">
                                  <w:t xml:space="preserve"> </w:t>
                                </w:r>
                                <w:proofErr w:type="spellStart"/>
                                <w:r w:rsidRPr="00F02CE4">
                                  <w:t>bildung.bewegt</w:t>
                                </w:r>
                                <w:proofErr w:type="spellEnd"/>
                                <w:r w:rsidRPr="00F02CE4">
                                  <w:t xml:space="preserve"> Mädchen</w:t>
                                </w:r>
                                <w:r>
                                  <w:t xml:space="preserve"> MQM</w:t>
                                </w:r>
                              </w:p>
                              <w:p w14:paraId="7C4D6502" w14:textId="77777777" w:rsidR="00BC1F46" w:rsidRPr="00D463CC" w:rsidRDefault="00BC1F46" w:rsidP="00D463CC">
                                <w:pPr>
                                  <w:pStyle w:val="KeinLeerraum"/>
                                </w:pPr>
                                <w:r>
                                  <w:t xml:space="preserve">Maria Jacobi Gasse 1/3.3/2 </w:t>
                                </w:r>
                                <w:r w:rsidRPr="009A1FC7">
                                  <w:t>· A</w:t>
                                </w:r>
                                <w:r w:rsidRPr="00D463CC">
                                  <w:t>-</w:t>
                                </w:r>
                                <w:r>
                                  <w:t>103</w:t>
                                </w:r>
                                <w:r w:rsidRPr="00D463CC">
                                  <w:t>0 Wien</w:t>
                                </w:r>
                              </w:p>
                              <w:p w14:paraId="4028E880" w14:textId="77777777" w:rsidR="00BC1F46" w:rsidRPr="00D463CC" w:rsidRDefault="00BC1F46" w:rsidP="00D463CC">
                                <w:pPr>
                                  <w:pStyle w:val="KeinLeerraum"/>
                                </w:pPr>
                                <w:r w:rsidRPr="003F0FB3">
                                  <w:rPr>
                                    <w:b/>
                                  </w:rPr>
                                  <w:t>T:</w:t>
                                </w:r>
                                <w:r>
                                  <w:t xml:space="preserve"> 01 212 24 84-3</w:t>
                                </w:r>
                                <w:r w:rsidRPr="003F0FB3">
                                  <w:t>00</w:t>
                                </w:r>
                                <w:r>
                                  <w:t xml:space="preserve"> · </w:t>
                                </w:r>
                                <w:r w:rsidRPr="00762F39">
                                  <w:rPr>
                                    <w:b/>
                                  </w:rPr>
                                  <w:t>F:</w:t>
                                </w:r>
                                <w:r>
                                  <w:t xml:space="preserve"> 01 212 24 84-190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r>
                                  <w:t>office.mqm</w:t>
                                </w:r>
                                <w:r w:rsidRPr="00D463CC">
                                  <w:t>@</w:t>
                                </w:r>
                                <w:r>
                                  <w:t>afit.or</w:t>
                                </w:r>
                                <w:r w:rsidRPr="00D463CC">
                                  <w:t>.at</w:t>
                                </w:r>
                              </w:p>
                              <w:p w14:paraId="7C6C4A31" w14:textId="77777777" w:rsidR="00BC1F46" w:rsidRPr="00D463CC" w:rsidRDefault="00C51987" w:rsidP="00D463CC">
                                <w:pPr>
                                  <w:pStyle w:val="KeinLeerraum"/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</w:pPr>
                                <w:hyperlink r:id="rId1" w:history="1">
                                  <w:r w:rsidR="00BC1F46" w:rsidRPr="005062F5">
                                    <w:rPr>
                                      <w:rStyle w:val="Hyperlink"/>
                                      <w:rFonts w:ascii="Trebuchet MS" w:hAnsi="Trebuchet MS"/>
                                    </w:rPr>
                                    <w:t>www.provitabildung.at</w:t>
                                  </w:r>
                                </w:hyperlink>
                                <w:r w:rsidR="00BC1F46" w:rsidRPr="00D463CC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  <w:p w14:paraId="616735E1" w14:textId="77777777" w:rsidR="00BC1F46" w:rsidRPr="00001332" w:rsidRDefault="00BC1F46" w:rsidP="00001332">
                                <w:pPr>
                                  <w:pStyle w:val="Untertitel"/>
                                  <w:rPr>
                                    <w:szCs w:val="20"/>
                                  </w:rPr>
                                </w:pPr>
                                <w:r w:rsidRPr="00D463CC">
                                  <w:t>Firmenbuchnummer</w:t>
                                </w:r>
                                <w:r>
                                  <w:t>:</w:t>
                                </w:r>
                                <w:r>
                                  <w:rPr>
                                    <w:iCs w:val="0"/>
                                  </w:rPr>
                                  <w:t xml:space="preserve"> </w:t>
                                </w:r>
                                <w:r>
                                  <w:br/>
                                  <w:t>FN 410911 g beim HG Wien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4F8AF126" w14:textId="77777777" w:rsidR="00BC1F46" w:rsidRDefault="00BC1F46" w:rsidP="00547115">
                                <w:pPr>
                                  <w:pStyle w:val="KeinLeerraum"/>
                                  <w:ind w:right="138"/>
                                  <w:jc w:val="right"/>
                                </w:pPr>
                                <w:r w:rsidRPr="00547115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BC336A2" wp14:editId="7B13B180">
                                      <wp:extent cx="1531814" cy="1219200"/>
                                      <wp:effectExtent l="0" t="0" r="0" b="0"/>
                                      <wp:docPr id="8" name="Grafik 8" descr="Q:\6. Vorlagen\0. Vorlagen Afit\0. Erledigt\Logos\ProVita_und_BBM 2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Q:\6. Vorlagen\0. Vorlagen Afit\0. Erledigt\Logos\ProVita_und_BBM 2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50294" cy="123390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7EFEA79" w14:textId="77777777" w:rsidR="00BC1F46" w:rsidRDefault="00BC1F46" w:rsidP="00A8269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BA9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29.25pt;width:538.6pt;height:117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BC1F46" w14:paraId="205214AD" w14:textId="77777777" w:rsidTr="00CF7D2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2B977B94" w14:textId="77777777" w:rsidR="00BC1F46" w:rsidRPr="00AF1E39" w:rsidRDefault="00BC1F46" w:rsidP="006664D5">
                          <w:pPr>
                            <w:pStyle w:val="KeinLeerraum"/>
                            <w:spacing w:line="220" w:lineRule="exact"/>
                            <w:rPr>
                              <w:b/>
                              <w:szCs w:val="24"/>
                            </w:rPr>
                          </w:pPr>
                          <w:proofErr w:type="spellStart"/>
                          <w:r w:rsidRPr="00AF1E39">
                            <w:rPr>
                              <w:b/>
                              <w:szCs w:val="24"/>
                            </w:rPr>
                            <w:t>ProVita</w:t>
                          </w:r>
                          <w:proofErr w:type="spellEnd"/>
                          <w:r w:rsidRPr="00AF1E39">
                            <w:rPr>
                              <w:b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AF1E39">
                            <w:rPr>
                              <w:b/>
                              <w:szCs w:val="24"/>
                            </w:rPr>
                            <w:t>Bildungs</w:t>
                          </w:r>
                          <w:proofErr w:type="spellEnd"/>
                          <w:r w:rsidRPr="00AF1E39">
                            <w:rPr>
                              <w:b/>
                              <w:szCs w:val="24"/>
                            </w:rPr>
                            <w:t xml:space="preserve"> GmbH</w:t>
                          </w:r>
                        </w:p>
                        <w:p w14:paraId="6D6CA6F1" w14:textId="77777777" w:rsidR="00BC1F46" w:rsidRDefault="00BC1F46" w:rsidP="00D463CC">
                          <w:pPr>
                            <w:pStyle w:val="KeinLeerraum"/>
                          </w:pPr>
                          <w:proofErr w:type="spellStart"/>
                          <w:r>
                            <w:t>AusbildungsFit</w:t>
                          </w:r>
                          <w:proofErr w:type="spellEnd"/>
                          <w:r w:rsidRPr="00F02CE4">
                            <w:t xml:space="preserve"> </w:t>
                          </w:r>
                          <w:proofErr w:type="spellStart"/>
                          <w:r w:rsidRPr="00F02CE4">
                            <w:t>bildung.bewegt</w:t>
                          </w:r>
                          <w:proofErr w:type="spellEnd"/>
                          <w:r w:rsidRPr="00F02CE4">
                            <w:t xml:space="preserve"> Mädchen</w:t>
                          </w:r>
                          <w:r>
                            <w:t xml:space="preserve"> MQM</w:t>
                          </w:r>
                        </w:p>
                        <w:p w14:paraId="7C4D6502" w14:textId="77777777" w:rsidR="00BC1F46" w:rsidRPr="00D463CC" w:rsidRDefault="00BC1F46" w:rsidP="00D463CC">
                          <w:pPr>
                            <w:pStyle w:val="KeinLeerraum"/>
                          </w:pPr>
                          <w:r>
                            <w:t xml:space="preserve">Maria Jacobi Gasse 1/3.3/2 </w:t>
                          </w:r>
                          <w:r w:rsidRPr="009A1FC7">
                            <w:t>· A</w:t>
                          </w:r>
                          <w:r w:rsidRPr="00D463CC">
                            <w:t>-</w:t>
                          </w:r>
                          <w:r>
                            <w:t>103</w:t>
                          </w:r>
                          <w:r w:rsidRPr="00D463CC">
                            <w:t>0 Wien</w:t>
                          </w:r>
                        </w:p>
                        <w:p w14:paraId="4028E880" w14:textId="77777777" w:rsidR="00BC1F46" w:rsidRPr="00D463CC" w:rsidRDefault="00BC1F46" w:rsidP="00D463CC">
                          <w:pPr>
                            <w:pStyle w:val="KeinLeerraum"/>
                          </w:pPr>
                          <w:r w:rsidRPr="003F0FB3">
                            <w:rPr>
                              <w:b/>
                            </w:rPr>
                            <w:t>T:</w:t>
                          </w:r>
                          <w:r>
                            <w:t xml:space="preserve"> 01 212 24 84-3</w:t>
                          </w:r>
                          <w:r w:rsidRPr="003F0FB3">
                            <w:t>00</w:t>
                          </w:r>
                          <w:r>
                            <w:t xml:space="preserve"> · </w:t>
                          </w:r>
                          <w:r w:rsidRPr="00762F39">
                            <w:rPr>
                              <w:b/>
                            </w:rPr>
                            <w:t>F:</w:t>
                          </w:r>
                          <w:r>
                            <w:t xml:space="preserve"> 01 212 24 84-190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r>
                            <w:t>office.mqm</w:t>
                          </w:r>
                          <w:r w:rsidRPr="00D463CC">
                            <w:t>@</w:t>
                          </w:r>
                          <w:r>
                            <w:t>afit.or</w:t>
                          </w:r>
                          <w:r w:rsidRPr="00D463CC">
                            <w:t>.at</w:t>
                          </w:r>
                        </w:p>
                        <w:p w14:paraId="7C6C4A31" w14:textId="77777777" w:rsidR="00BC1F46" w:rsidRPr="00D463CC" w:rsidRDefault="00C51987" w:rsidP="00D463CC">
                          <w:pPr>
                            <w:pStyle w:val="KeinLeerraum"/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</w:pPr>
                          <w:hyperlink r:id="rId3" w:history="1">
                            <w:r w:rsidR="00BC1F46" w:rsidRPr="005062F5">
                              <w:rPr>
                                <w:rStyle w:val="Hyperlink"/>
                                <w:rFonts w:ascii="Trebuchet MS" w:hAnsi="Trebuchet MS"/>
                              </w:rPr>
                              <w:t>www.provitabildung.at</w:t>
                            </w:r>
                          </w:hyperlink>
                          <w:r w:rsidR="00BC1F46" w:rsidRPr="00D463CC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  <w:p w14:paraId="616735E1" w14:textId="77777777" w:rsidR="00BC1F46" w:rsidRPr="00001332" w:rsidRDefault="00BC1F46" w:rsidP="00001332">
                          <w:pPr>
                            <w:pStyle w:val="Untertitel"/>
                            <w:rPr>
                              <w:szCs w:val="20"/>
                            </w:rPr>
                          </w:pPr>
                          <w:r w:rsidRPr="00D463CC">
                            <w:t>Firmenbuchnummer</w:t>
                          </w:r>
                          <w:r>
                            <w:t>:</w:t>
                          </w:r>
                          <w:r>
                            <w:rPr>
                              <w:iCs w:val="0"/>
                            </w:rPr>
                            <w:t xml:space="preserve"> </w:t>
                          </w:r>
                          <w:r>
                            <w:br/>
                            <w:t>FN 410911 g beim HG Wien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4F8AF126" w14:textId="77777777" w:rsidR="00BC1F46" w:rsidRDefault="00BC1F46" w:rsidP="00547115">
                          <w:pPr>
                            <w:pStyle w:val="KeinLeerraum"/>
                            <w:ind w:right="138"/>
                            <w:jc w:val="right"/>
                          </w:pPr>
                          <w:r w:rsidRPr="00547115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BC336A2" wp14:editId="7B13B180">
                                <wp:extent cx="1531814" cy="1219200"/>
                                <wp:effectExtent l="0" t="0" r="0" b="0"/>
                                <wp:docPr id="8" name="Grafik 8" descr="Q:\6. Vorlagen\0. Vorlagen Afit\0. Erledigt\Logos\ProVita_und_BBM 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Q:\6. Vorlagen\0. Vorlagen Afit\0. Erledigt\Logos\ProVita_und_BBM 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0294" cy="12339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7EFEA79" w14:textId="77777777" w:rsidR="00BC1F46" w:rsidRDefault="00BC1F46" w:rsidP="00A82692"/>
                </w:txbxContent>
              </v:textbox>
              <w10:wrap anchorx="margin" anchory="margin"/>
              <w10:anchorlock/>
            </v:shape>
          </w:pict>
        </mc:Fallback>
      </mc:AlternateContent>
    </w:r>
    <w:r>
      <w:tab/>
    </w:r>
    <w:r>
      <w:tab/>
    </w:r>
    <w:r>
      <w:tab/>
    </w:r>
  </w:p>
  <w:p w14:paraId="71298748" w14:textId="77777777" w:rsidR="00BC1F46" w:rsidRPr="00D32166" w:rsidRDefault="00BC1F46" w:rsidP="00725103">
    <w:pPr>
      <w:tabs>
        <w:tab w:val="left" w:pos="69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2E2891"/>
    <w:multiLevelType w:val="hybridMultilevel"/>
    <w:tmpl w:val="1FF8F10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844C4"/>
    <w:multiLevelType w:val="hybridMultilevel"/>
    <w:tmpl w:val="8D88089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02D4A"/>
    <w:multiLevelType w:val="hybridMultilevel"/>
    <w:tmpl w:val="95A667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64534"/>
    <w:multiLevelType w:val="hybridMultilevel"/>
    <w:tmpl w:val="0C1AA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60251"/>
    <w:multiLevelType w:val="hybridMultilevel"/>
    <w:tmpl w:val="8F7624D2"/>
    <w:lvl w:ilvl="0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365D9E"/>
    <w:multiLevelType w:val="hybridMultilevel"/>
    <w:tmpl w:val="80D04016"/>
    <w:lvl w:ilvl="0" w:tplc="8E8AD1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A3A2D"/>
    <w:multiLevelType w:val="hybridMultilevel"/>
    <w:tmpl w:val="40AEA9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F35B5"/>
    <w:multiLevelType w:val="hybridMultilevel"/>
    <w:tmpl w:val="2910D240"/>
    <w:lvl w:ilvl="0" w:tplc="8E8AD1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8"/>
  </w:num>
  <w:num w:numId="14">
    <w:abstractNumId w:val="16"/>
  </w:num>
  <w:num w:numId="15">
    <w:abstractNumId w:val="14"/>
  </w:num>
  <w:num w:numId="16">
    <w:abstractNumId w:val="15"/>
  </w:num>
  <w:num w:numId="17">
    <w:abstractNumId w:val="17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92"/>
    <w:rsid w:val="00001332"/>
    <w:rsid w:val="000534FB"/>
    <w:rsid w:val="00070D73"/>
    <w:rsid w:val="00073191"/>
    <w:rsid w:val="000D2277"/>
    <w:rsid w:val="000F1C42"/>
    <w:rsid w:val="0010284F"/>
    <w:rsid w:val="00144B99"/>
    <w:rsid w:val="001832FB"/>
    <w:rsid w:val="001915F0"/>
    <w:rsid w:val="001969F9"/>
    <w:rsid w:val="001F3688"/>
    <w:rsid w:val="001F3924"/>
    <w:rsid w:val="001F545C"/>
    <w:rsid w:val="00231695"/>
    <w:rsid w:val="0023489C"/>
    <w:rsid w:val="00263B69"/>
    <w:rsid w:val="00266CF3"/>
    <w:rsid w:val="00271A86"/>
    <w:rsid w:val="002B2748"/>
    <w:rsid w:val="002B2938"/>
    <w:rsid w:val="002C22B8"/>
    <w:rsid w:val="002E025C"/>
    <w:rsid w:val="00323B18"/>
    <w:rsid w:val="00343950"/>
    <w:rsid w:val="00352956"/>
    <w:rsid w:val="00373919"/>
    <w:rsid w:val="00382399"/>
    <w:rsid w:val="00397BB4"/>
    <w:rsid w:val="003B6B72"/>
    <w:rsid w:val="003D3018"/>
    <w:rsid w:val="003D6C26"/>
    <w:rsid w:val="00407579"/>
    <w:rsid w:val="00432AF3"/>
    <w:rsid w:val="00437A78"/>
    <w:rsid w:val="00441142"/>
    <w:rsid w:val="0044445B"/>
    <w:rsid w:val="0046251C"/>
    <w:rsid w:val="00471DB4"/>
    <w:rsid w:val="00481CC3"/>
    <w:rsid w:val="00482B71"/>
    <w:rsid w:val="00487DDC"/>
    <w:rsid w:val="004B2B46"/>
    <w:rsid w:val="00515BE4"/>
    <w:rsid w:val="00547115"/>
    <w:rsid w:val="00561A8E"/>
    <w:rsid w:val="0056375C"/>
    <w:rsid w:val="00587BC6"/>
    <w:rsid w:val="005D4FCB"/>
    <w:rsid w:val="005E4043"/>
    <w:rsid w:val="005F2C58"/>
    <w:rsid w:val="005F2C9F"/>
    <w:rsid w:val="006062A9"/>
    <w:rsid w:val="00631637"/>
    <w:rsid w:val="00644B6A"/>
    <w:rsid w:val="00662DC9"/>
    <w:rsid w:val="006664D5"/>
    <w:rsid w:val="00680843"/>
    <w:rsid w:val="006A1AFB"/>
    <w:rsid w:val="006B7740"/>
    <w:rsid w:val="006C0049"/>
    <w:rsid w:val="006C69DA"/>
    <w:rsid w:val="006D2856"/>
    <w:rsid w:val="006D4A28"/>
    <w:rsid w:val="007158B7"/>
    <w:rsid w:val="00716E65"/>
    <w:rsid w:val="007175D6"/>
    <w:rsid w:val="00725103"/>
    <w:rsid w:val="00730383"/>
    <w:rsid w:val="00735184"/>
    <w:rsid w:val="0073792E"/>
    <w:rsid w:val="00745C35"/>
    <w:rsid w:val="00762F39"/>
    <w:rsid w:val="007C65D4"/>
    <w:rsid w:val="007D4D7B"/>
    <w:rsid w:val="00803F57"/>
    <w:rsid w:val="00812260"/>
    <w:rsid w:val="008142E6"/>
    <w:rsid w:val="0082442A"/>
    <w:rsid w:val="00826DF2"/>
    <w:rsid w:val="00892064"/>
    <w:rsid w:val="008B4F53"/>
    <w:rsid w:val="00904963"/>
    <w:rsid w:val="00910259"/>
    <w:rsid w:val="00914D2F"/>
    <w:rsid w:val="00925EFD"/>
    <w:rsid w:val="00927701"/>
    <w:rsid w:val="00957DCC"/>
    <w:rsid w:val="009633B6"/>
    <w:rsid w:val="0097474D"/>
    <w:rsid w:val="00987B2F"/>
    <w:rsid w:val="009A734F"/>
    <w:rsid w:val="009B3670"/>
    <w:rsid w:val="009E5D5E"/>
    <w:rsid w:val="00A039A3"/>
    <w:rsid w:val="00A14D83"/>
    <w:rsid w:val="00A21D0A"/>
    <w:rsid w:val="00A67CCC"/>
    <w:rsid w:val="00A82692"/>
    <w:rsid w:val="00A857D2"/>
    <w:rsid w:val="00AB29C2"/>
    <w:rsid w:val="00AC2881"/>
    <w:rsid w:val="00AD11AD"/>
    <w:rsid w:val="00AE43A5"/>
    <w:rsid w:val="00AF1E39"/>
    <w:rsid w:val="00B47CE9"/>
    <w:rsid w:val="00B77BD6"/>
    <w:rsid w:val="00B82FDE"/>
    <w:rsid w:val="00BB3B27"/>
    <w:rsid w:val="00BC1F46"/>
    <w:rsid w:val="00BE704D"/>
    <w:rsid w:val="00C2622A"/>
    <w:rsid w:val="00C51987"/>
    <w:rsid w:val="00C601AA"/>
    <w:rsid w:val="00C67D39"/>
    <w:rsid w:val="00CA4A5A"/>
    <w:rsid w:val="00CB580F"/>
    <w:rsid w:val="00CB727F"/>
    <w:rsid w:val="00CD3593"/>
    <w:rsid w:val="00CF7D2B"/>
    <w:rsid w:val="00D117F7"/>
    <w:rsid w:val="00D2436A"/>
    <w:rsid w:val="00D32166"/>
    <w:rsid w:val="00D36B26"/>
    <w:rsid w:val="00D463CC"/>
    <w:rsid w:val="00D577E2"/>
    <w:rsid w:val="00D760C2"/>
    <w:rsid w:val="00DB09FA"/>
    <w:rsid w:val="00DC62CF"/>
    <w:rsid w:val="00DC6C41"/>
    <w:rsid w:val="00E23213"/>
    <w:rsid w:val="00E23CB4"/>
    <w:rsid w:val="00E37EDE"/>
    <w:rsid w:val="00E43A6A"/>
    <w:rsid w:val="00E60AFB"/>
    <w:rsid w:val="00E64516"/>
    <w:rsid w:val="00E71FF3"/>
    <w:rsid w:val="00EF665D"/>
    <w:rsid w:val="00F03772"/>
    <w:rsid w:val="00F2527E"/>
    <w:rsid w:val="00F62ED2"/>
    <w:rsid w:val="00F774BA"/>
    <w:rsid w:val="00F9259B"/>
    <w:rsid w:val="00F96990"/>
    <w:rsid w:val="00FA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C713C5E"/>
  <w15:docId w15:val="{26491EC5-A130-4BE6-8FEC-61176428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1F46"/>
    <w:pPr>
      <w:spacing w:before="120" w:after="120"/>
    </w:pPr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EE66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EE66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EE66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EE66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EE6600" w:themeColor="text2"/>
    </w:rPr>
  </w:style>
  <w:style w:type="paragraph" w:styleId="Listenabsatz">
    <w:name w:val="List Paragraph"/>
    <w:basedOn w:val="Standard"/>
    <w:link w:val="ListenabsatzZchn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5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EE6600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EE66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EE66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2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F62ED2"/>
    <w:rPr>
      <w:sz w:val="24"/>
      <w:szCs w:val="24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1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xlbauer@afit.or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eler@afit.or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vitabildung.at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provitabildung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2020\AFit_Vorlagen%202020\AF0105_neba_afit_infoblatt_vollstaendige_vorlage_v1_20200122.dotx" TargetMode="External"/></Relationships>
</file>

<file path=word/theme/theme1.xml><?xml version="1.0" encoding="utf-8"?>
<a:theme xmlns:a="http://schemas.openxmlformats.org/drawingml/2006/main" name="Produktionsschule">
  <a:themeElements>
    <a:clrScheme name="Produktionsschule">
      <a:dk1>
        <a:srgbClr val="000000"/>
      </a:dk1>
      <a:lt1>
        <a:srgbClr val="FFFFFF"/>
      </a:lt1>
      <a:dk2>
        <a:srgbClr val="EE6600"/>
      </a:dk2>
      <a:lt2>
        <a:srgbClr val="FFFFFF"/>
      </a:lt2>
      <a:accent1>
        <a:srgbClr val="AC1416"/>
      </a:accent1>
      <a:accent2>
        <a:srgbClr val="333333"/>
      </a:accent2>
      <a:accent3>
        <a:srgbClr val="EE66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0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0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charset="0"/>
          </a:defRPr>
        </a:defPPr>
      </a:lstStyle>
    </a:lnDef>
  </a:objectDefaults>
  <a:extraClrSchemeLst>
    <a:extraClrScheme>
      <a:clrScheme name="PresentationLoad 1">
        <a:dk1>
          <a:srgbClr val="000000"/>
        </a:dk1>
        <a:lt1>
          <a:srgbClr val="FFFFFF"/>
        </a:lt1>
        <a:dk2>
          <a:srgbClr val="004074"/>
        </a:dk2>
        <a:lt2>
          <a:srgbClr val="FEA501"/>
        </a:lt2>
        <a:accent1>
          <a:srgbClr val="0061B2"/>
        </a:accent1>
        <a:accent2>
          <a:srgbClr val="2A79D0"/>
        </a:accent2>
        <a:accent3>
          <a:srgbClr val="FFFFFF"/>
        </a:accent3>
        <a:accent4>
          <a:srgbClr val="000000"/>
        </a:accent4>
        <a:accent5>
          <a:srgbClr val="AAB7D5"/>
        </a:accent5>
        <a:accent6>
          <a:srgbClr val="256DBC"/>
        </a:accent6>
        <a:hlink>
          <a:srgbClr val="69A2E1"/>
        </a:hlink>
        <a:folHlink>
          <a:srgbClr val="9DC2E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6BF152-46BE-43B6-98DE-805601E6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AF0105_neba_afit_infoblatt_vollstaendige_vorlage_v1_20200122.dotx</Template>
  <TotalTime>0</TotalTime>
  <Pages>2</Pages>
  <Words>315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2298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Nadine Rebarz</dc:creator>
  <cp:lastModifiedBy>Martin Draxlbauer-Tsohohey</cp:lastModifiedBy>
  <cp:revision>9</cp:revision>
  <cp:lastPrinted>2020-09-09T13:31:00Z</cp:lastPrinted>
  <dcterms:created xsi:type="dcterms:W3CDTF">2020-09-08T10:03:00Z</dcterms:created>
  <dcterms:modified xsi:type="dcterms:W3CDTF">2023-11-13T13:52:00Z</dcterms:modified>
</cp:coreProperties>
</file>